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9F8D" w14:textId="458CCA00" w:rsidR="001E2B9C" w:rsidRPr="002C0C5A" w:rsidRDefault="00DD684E" w:rsidP="005B2C00">
      <w:pPr>
        <w:pStyle w:val="Title"/>
        <w:rPr>
          <w:rFonts w:ascii="Segoe UI" w:hAnsi="Segoe UI" w:cs="Segoe UI"/>
          <w:sz w:val="36"/>
          <w:szCs w:val="36"/>
        </w:rPr>
      </w:pPr>
      <w:r w:rsidRPr="002C0C5A">
        <w:rPr>
          <w:rFonts w:ascii="Segoe UI" w:hAnsi="Segoe UI" w:cs="Segoe UI"/>
          <w:sz w:val="36"/>
          <w:szCs w:val="36"/>
        </w:rPr>
        <w:t>G</w:t>
      </w:r>
      <w:r w:rsidR="002C0C5A">
        <w:rPr>
          <w:rFonts w:ascii="Segoe UI" w:hAnsi="Segoe UI" w:cs="Segoe UI"/>
          <w:sz w:val="36"/>
          <w:szCs w:val="36"/>
        </w:rPr>
        <w:t>ADSDEN STATE</w:t>
      </w:r>
      <w:r w:rsidRPr="002C0C5A">
        <w:rPr>
          <w:rFonts w:ascii="Segoe UI" w:hAnsi="Segoe UI" w:cs="Segoe UI"/>
          <w:sz w:val="36"/>
          <w:szCs w:val="36"/>
        </w:rPr>
        <w:t xml:space="preserve"> </w:t>
      </w:r>
      <w:r w:rsidR="00523E8B">
        <w:rPr>
          <w:rFonts w:ascii="Segoe UI" w:hAnsi="Segoe UI" w:cs="Segoe UI"/>
          <w:sz w:val="36"/>
          <w:szCs w:val="36"/>
        </w:rPr>
        <w:t>E</w:t>
      </w:r>
      <w:r w:rsidR="009D6A42" w:rsidRPr="002C0C5A">
        <w:rPr>
          <w:rFonts w:ascii="Segoe UI" w:hAnsi="Segoe UI" w:cs="Segoe UI"/>
          <w:sz w:val="36"/>
          <w:szCs w:val="36"/>
        </w:rPr>
        <w:t>mail s</w:t>
      </w:r>
      <w:r w:rsidR="005B2C00" w:rsidRPr="002C0C5A">
        <w:rPr>
          <w:rFonts w:ascii="Segoe UI" w:hAnsi="Segoe UI" w:cs="Segoe UI"/>
          <w:sz w:val="36"/>
          <w:szCs w:val="36"/>
        </w:rPr>
        <w:t>ignature template</w:t>
      </w:r>
      <w:r w:rsidR="00523E8B">
        <w:rPr>
          <w:rFonts w:ascii="Segoe UI" w:hAnsi="Segoe UI" w:cs="Segoe UI"/>
          <w:sz w:val="36"/>
          <w:szCs w:val="36"/>
        </w:rPr>
        <w:t>s</w:t>
      </w:r>
    </w:p>
    <w:p w14:paraId="00D0B18E" w14:textId="3906F4D2" w:rsidR="008A3162" w:rsidRDefault="002048F7" w:rsidP="009D6A42">
      <w:pPr>
        <w:rPr>
          <w:rFonts w:ascii="Segoe UI" w:hAnsi="Segoe UI" w:cs="Segoe UI"/>
          <w:color w:val="33333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Follow the instructions to use the template:</w:t>
      </w:r>
    </w:p>
    <w:p w14:paraId="61383314" w14:textId="77777777" w:rsidR="002048F7" w:rsidRDefault="002048F7" w:rsidP="002048F7">
      <w:r w:rsidRPr="000F4B0C">
        <w:rPr>
          <w:b/>
        </w:rPr>
        <w:t xml:space="preserve">Step </w:t>
      </w:r>
      <w:r w:rsidR="0095368C">
        <w:rPr>
          <w:b/>
        </w:rPr>
        <w:t>1</w:t>
      </w:r>
      <w:r w:rsidRPr="000F4B0C">
        <w:rPr>
          <w:b/>
        </w:rPr>
        <w:t>:</w:t>
      </w:r>
      <w:r>
        <w:rPr>
          <w:b/>
        </w:rPr>
        <w:t xml:space="preserve"> </w:t>
      </w:r>
      <w:r w:rsidR="0041160D" w:rsidRPr="0041160D">
        <w:t>Hover over the signature and</w:t>
      </w:r>
      <w:r w:rsidR="0041160D">
        <w:rPr>
          <w:b/>
        </w:rPr>
        <w:t xml:space="preserve"> </w:t>
      </w:r>
      <w:r w:rsidR="0041160D">
        <w:t>c</w:t>
      </w:r>
      <w:r>
        <w:t>lick</w:t>
      </w:r>
      <w:r>
        <w:rPr>
          <w:noProof/>
        </w:rPr>
        <w:drawing>
          <wp:inline distT="0" distB="0" distL="0" distR="0" wp14:anchorId="5DC2F924" wp14:editId="1BDCB69E">
            <wp:extent cx="285750" cy="321468"/>
            <wp:effectExtent l="0" t="0" r="0" b="2540"/>
            <wp:docPr id="40" name="Picture 40" descr="Cursor that appears when you hover over a t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790" cy="32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to select all the elements in the signature.</w:t>
      </w:r>
    </w:p>
    <w:p w14:paraId="440C83B2" w14:textId="77777777" w:rsidR="002048F7" w:rsidRDefault="002048F7" w:rsidP="002048F7">
      <w:r w:rsidRPr="002B56A2">
        <w:rPr>
          <w:b/>
        </w:rPr>
        <w:t xml:space="preserve">Step </w:t>
      </w:r>
      <w:r w:rsidR="0095368C">
        <w:rPr>
          <w:b/>
        </w:rPr>
        <w:t>2</w:t>
      </w:r>
      <w:r w:rsidRPr="002B56A2">
        <w:rPr>
          <w:b/>
        </w:rPr>
        <w:t>:</w:t>
      </w:r>
      <w:r>
        <w:rPr>
          <w:b/>
        </w:rPr>
        <w:t xml:space="preserve"> </w:t>
      </w:r>
      <w:r>
        <w:t xml:space="preserve">Select </w:t>
      </w:r>
      <w:r w:rsidRPr="002B56A2">
        <w:rPr>
          <w:b/>
        </w:rPr>
        <w:t>Copy</w:t>
      </w:r>
      <w:r>
        <w:rPr>
          <w:b/>
        </w:rPr>
        <w:t xml:space="preserve"> (Ctrl + C)</w:t>
      </w:r>
      <w:r w:rsidRPr="000F4B0C">
        <w:t>.</w:t>
      </w:r>
    </w:p>
    <w:p w14:paraId="2F252B84" w14:textId="77777777" w:rsidR="002048F7" w:rsidRDefault="002048F7" w:rsidP="002048F7">
      <w:r w:rsidRPr="000F4B0C">
        <w:rPr>
          <w:b/>
        </w:rPr>
        <w:t xml:space="preserve">Step </w:t>
      </w:r>
      <w:r w:rsidR="0095368C">
        <w:rPr>
          <w:b/>
        </w:rPr>
        <w:t>3</w:t>
      </w:r>
      <w:r w:rsidRPr="000F4B0C">
        <w:rPr>
          <w:b/>
        </w:rPr>
        <w:t>:</w:t>
      </w:r>
      <w:r>
        <w:rPr>
          <w:b/>
        </w:rPr>
        <w:t xml:space="preserve"> </w:t>
      </w:r>
      <w:r>
        <w:t xml:space="preserve">Open an Outlook email message and </w:t>
      </w:r>
      <w:r w:rsidRPr="000F4B0C">
        <w:rPr>
          <w:b/>
        </w:rPr>
        <w:t xml:space="preserve">Paste </w:t>
      </w:r>
      <w:r>
        <w:rPr>
          <w:b/>
        </w:rPr>
        <w:t xml:space="preserve">(Ctrl +V) </w:t>
      </w:r>
      <w:r>
        <w:t>the signature in the email body.</w:t>
      </w:r>
    </w:p>
    <w:p w14:paraId="34FACBEC" w14:textId="77777777" w:rsidR="008C58F8" w:rsidRDefault="008C58F8" w:rsidP="002048F7"/>
    <w:p w14:paraId="59515A4E" w14:textId="2A5FC13F" w:rsidR="008C58F8" w:rsidRPr="00C03138" w:rsidRDefault="00C03138" w:rsidP="002048F7">
      <w:pPr>
        <w:rPr>
          <w:b/>
          <w:bCs/>
        </w:rPr>
      </w:pPr>
      <w:r w:rsidRPr="00C03138">
        <w:rPr>
          <w:b/>
          <w:bCs/>
        </w:rPr>
        <w:t>STANDARD SIGNATURES:</w:t>
      </w:r>
    </w:p>
    <w:p w14:paraId="566F4DB6" w14:textId="77777777" w:rsidR="00047E5F" w:rsidRDefault="00047E5F" w:rsidP="009D6A42"/>
    <w:p w14:paraId="07052D0A" w14:textId="77777777" w:rsidR="009D6A42" w:rsidRDefault="009D6A42" w:rsidP="00217342">
      <w:pPr>
        <w:outlineLvl w:val="0"/>
        <w:rPr>
          <w:caps/>
          <w:sz w:val="22"/>
          <w:szCs w:val="22"/>
          <w:u w:val="single"/>
        </w:rPr>
        <w:sectPr w:rsidR="009D6A42" w:rsidSect="007D1091">
          <w:footerReference w:type="default" r:id="rId8"/>
          <w:pgSz w:w="12240" w:h="15840"/>
          <w:pgMar w:top="1053" w:right="720" w:bottom="639" w:left="720" w:header="720" w:footer="720" w:gutter="0"/>
          <w:cols w:space="720"/>
          <w:docGrid w:linePitch="360"/>
        </w:sectPr>
      </w:pPr>
    </w:p>
    <w:p w14:paraId="75C3E0EF" w14:textId="77777777" w:rsidR="00C2586B" w:rsidRDefault="00C2586B" w:rsidP="00217342">
      <w:pPr>
        <w:rPr>
          <w:sz w:val="18"/>
          <w:szCs w:val="18"/>
        </w:rPr>
      </w:pPr>
    </w:p>
    <w:tbl>
      <w:tblPr>
        <w:tblStyle w:val="TableGrid"/>
        <w:tblW w:w="5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6"/>
        <w:gridCol w:w="3239"/>
      </w:tblGrid>
      <w:tr w:rsidR="001B192E" w:rsidRPr="008205A7" w14:paraId="1DDA38CD" w14:textId="77777777" w:rsidTr="002B56A2">
        <w:trPr>
          <w:trHeight w:val="1323"/>
        </w:trPr>
        <w:tc>
          <w:tcPr>
            <w:tcW w:w="1296" w:type="dxa"/>
          </w:tcPr>
          <w:p w14:paraId="769916CC" w14:textId="5093169A" w:rsidR="006831B1" w:rsidRPr="008205A7" w:rsidRDefault="008B62A8" w:rsidP="0021734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35D70111" wp14:editId="2C892B8B">
                  <wp:extent cx="1060450" cy="1060450"/>
                  <wp:effectExtent l="0" t="0" r="0" b="0"/>
                  <wp:docPr id="2039152063" name="Picture 2" descr="A red bird head with yellow bea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152063" name="Picture 2" descr="A red bird head with yellow beak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14:paraId="6A0C988D" w14:textId="77777777" w:rsidR="00921B00" w:rsidRPr="00010AC0" w:rsidRDefault="00010AC0" w:rsidP="00921B00">
            <w:pPr>
              <w:rPr>
                <w:b/>
                <w:color w:val="000000" w:themeColor="text1"/>
                <w:sz w:val="20"/>
                <w:szCs w:val="20"/>
              </w:rPr>
            </w:pPr>
            <w:r w:rsidRPr="00010AC0">
              <w:rPr>
                <w:b/>
                <w:color w:val="000000" w:themeColor="text1"/>
                <w:sz w:val="20"/>
                <w:szCs w:val="20"/>
              </w:rPr>
              <w:t>Your Name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0455096" w14:textId="77777777" w:rsidR="006831B1" w:rsidRPr="008205A7" w:rsidRDefault="00010AC0" w:rsidP="002173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Your title</w:t>
            </w:r>
          </w:p>
          <w:p w14:paraId="7E314B87" w14:textId="77777777" w:rsidR="006831B1" w:rsidRPr="00A56CB5" w:rsidRDefault="006831B1" w:rsidP="00217342">
            <w:pPr>
              <w:rPr>
                <w:sz w:val="8"/>
                <w:szCs w:val="8"/>
              </w:rPr>
            </w:pPr>
          </w:p>
          <w:p w14:paraId="442B6D5C" w14:textId="77777777" w:rsidR="006831B1" w:rsidRPr="008205A7" w:rsidRDefault="006831B1" w:rsidP="00217342">
            <w:pPr>
              <w:rPr>
                <w:sz w:val="16"/>
                <w:szCs w:val="16"/>
              </w:rPr>
            </w:pPr>
            <w:r w:rsidRPr="00010AC0">
              <w:rPr>
                <w:b/>
                <w:color w:val="000000" w:themeColor="text1"/>
                <w:sz w:val="16"/>
                <w:szCs w:val="16"/>
              </w:rPr>
              <w:t>P</w:t>
            </w:r>
            <w:r w:rsidR="006858EB" w:rsidRPr="00010AC0">
              <w:rPr>
                <w:b/>
                <w:color w:val="000000" w:themeColor="text1"/>
                <w:sz w:val="16"/>
                <w:szCs w:val="16"/>
              </w:rPr>
              <w:t>hone</w:t>
            </w:r>
            <w:r w:rsidRPr="008205A7">
              <w:rPr>
                <w:sz w:val="16"/>
                <w:szCs w:val="16"/>
              </w:rPr>
              <w:t xml:space="preserve"> </w:t>
            </w:r>
            <w:r w:rsidR="00010AC0">
              <w:rPr>
                <w:sz w:val="16"/>
                <w:szCs w:val="16"/>
              </w:rPr>
              <w:t>000-555-1234</w:t>
            </w:r>
            <w:r>
              <w:rPr>
                <w:sz w:val="16"/>
                <w:szCs w:val="16"/>
              </w:rPr>
              <w:t xml:space="preserve">  </w:t>
            </w:r>
            <w:r w:rsidR="006858EB" w:rsidRPr="00010AC0">
              <w:rPr>
                <w:b/>
                <w:color w:val="000000" w:themeColor="text1"/>
                <w:sz w:val="16"/>
                <w:szCs w:val="16"/>
              </w:rPr>
              <w:t>Mobile</w:t>
            </w:r>
            <w:r w:rsidRPr="008205A7">
              <w:rPr>
                <w:b/>
                <w:color w:val="4472C4" w:themeColor="accent5"/>
                <w:sz w:val="16"/>
                <w:szCs w:val="16"/>
              </w:rPr>
              <w:t xml:space="preserve"> </w:t>
            </w:r>
            <w:r w:rsidRPr="008205A7">
              <w:rPr>
                <w:sz w:val="16"/>
                <w:szCs w:val="16"/>
              </w:rPr>
              <w:t>462-423-4718</w:t>
            </w:r>
          </w:p>
          <w:p w14:paraId="510F3943" w14:textId="63535497" w:rsidR="006831B1" w:rsidRDefault="006831B1" w:rsidP="00217342">
            <w:pPr>
              <w:rPr>
                <w:sz w:val="16"/>
                <w:szCs w:val="16"/>
              </w:rPr>
            </w:pPr>
            <w:r w:rsidRPr="00010AC0">
              <w:rPr>
                <w:b/>
                <w:color w:val="000000" w:themeColor="text1"/>
                <w:sz w:val="16"/>
                <w:szCs w:val="16"/>
              </w:rPr>
              <w:t>E</w:t>
            </w:r>
            <w:r w:rsidR="006858EB" w:rsidRPr="00010AC0">
              <w:rPr>
                <w:b/>
                <w:color w:val="000000" w:themeColor="text1"/>
                <w:sz w:val="16"/>
                <w:szCs w:val="16"/>
              </w:rPr>
              <w:t>mail</w:t>
            </w:r>
            <w:r w:rsidR="00010AC0" w:rsidRPr="00010AC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84378" w:rsidRPr="002563DA">
              <w:rPr>
                <w:sz w:val="16"/>
                <w:szCs w:val="16"/>
              </w:rPr>
              <w:t>YName@gadsdenstate.edu</w:t>
            </w:r>
          </w:p>
          <w:p w14:paraId="26ECCF1D" w14:textId="77777777" w:rsidR="00984378" w:rsidRPr="008205A7" w:rsidRDefault="00984378" w:rsidP="00217342">
            <w:pPr>
              <w:rPr>
                <w:sz w:val="16"/>
                <w:szCs w:val="16"/>
              </w:rPr>
            </w:pPr>
          </w:p>
          <w:p w14:paraId="5014AD2F" w14:textId="33064E32" w:rsidR="006831B1" w:rsidRPr="00ED2B4A" w:rsidRDefault="00ED2B4A" w:rsidP="00217342">
            <w:pPr>
              <w:rPr>
                <w:b/>
                <w:bCs/>
                <w:color w:val="C00000"/>
                <w:sz w:val="16"/>
                <w:szCs w:val="16"/>
              </w:rPr>
            </w:pPr>
            <w:hyperlink r:id="rId10" w:history="1">
              <w:r w:rsidR="00010AC0" w:rsidRPr="00ED2B4A">
                <w:rPr>
                  <w:rStyle w:val="Hyperlink"/>
                  <w:b/>
                  <w:bCs/>
                  <w:color w:val="C00000"/>
                  <w:sz w:val="16"/>
                  <w:szCs w:val="16"/>
                </w:rPr>
                <w:t>GadsdenState.edu</w:t>
              </w:r>
            </w:hyperlink>
          </w:p>
          <w:p w14:paraId="0BB36D4B" w14:textId="77777777" w:rsidR="006831B1" w:rsidRDefault="006831B1" w:rsidP="00217342">
            <w:pPr>
              <w:rPr>
                <w:sz w:val="16"/>
                <w:szCs w:val="16"/>
              </w:rPr>
            </w:pPr>
          </w:p>
          <w:p w14:paraId="4444C8DA" w14:textId="6939764D" w:rsidR="001B192E" w:rsidRPr="00A353D7" w:rsidRDefault="001B192E" w:rsidP="00217342">
            <w:pPr>
              <w:rPr>
                <w:sz w:val="16"/>
                <w:szCs w:val="16"/>
              </w:rPr>
            </w:pPr>
          </w:p>
        </w:tc>
      </w:tr>
    </w:tbl>
    <w:p w14:paraId="51FE35C2" w14:textId="77777777" w:rsidR="008645B0" w:rsidRDefault="008645B0" w:rsidP="00217342">
      <w:pPr>
        <w:outlineLvl w:val="0"/>
        <w:rPr>
          <w:caps/>
          <w:sz w:val="22"/>
          <w:szCs w:val="22"/>
          <w:u w:val="single"/>
        </w:rPr>
      </w:pPr>
    </w:p>
    <w:p w14:paraId="1400902F" w14:textId="77777777" w:rsidR="00C2586B" w:rsidRDefault="00C2586B" w:rsidP="00217342">
      <w:pPr>
        <w:rPr>
          <w:sz w:val="18"/>
          <w:szCs w:val="18"/>
        </w:rPr>
      </w:pPr>
    </w:p>
    <w:tbl>
      <w:tblPr>
        <w:tblStyle w:val="TableGrid"/>
        <w:tblW w:w="5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2750"/>
      </w:tblGrid>
      <w:tr w:rsidR="000246FA" w:rsidRPr="008205A7" w14:paraId="75FBF3FB" w14:textId="77777777" w:rsidTr="00980E3D">
        <w:trPr>
          <w:trHeight w:val="784"/>
        </w:trPr>
        <w:tc>
          <w:tcPr>
            <w:tcW w:w="2380" w:type="dxa"/>
            <w:tcBorders>
              <w:right w:val="single" w:sz="4" w:space="0" w:color="auto"/>
            </w:tcBorders>
          </w:tcPr>
          <w:p w14:paraId="74A81464" w14:textId="2EB6C921" w:rsidR="000246FA" w:rsidRPr="008205A7" w:rsidRDefault="007A13AC" w:rsidP="0021734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354EBA5A" wp14:editId="4C0C2DED">
                  <wp:extent cx="1374243" cy="1374243"/>
                  <wp:effectExtent l="0" t="0" r="0" b="0"/>
                  <wp:docPr id="27283009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830096" name="Picture 27283009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132" cy="1387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dxa"/>
            <w:tcBorders>
              <w:left w:val="single" w:sz="4" w:space="0" w:color="auto"/>
            </w:tcBorders>
          </w:tcPr>
          <w:p w14:paraId="2E0978FE" w14:textId="558C70DD" w:rsidR="00C575C3" w:rsidRPr="00ED2B4A" w:rsidRDefault="00ED2B4A" w:rsidP="00C575C3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Your Name</w:t>
            </w:r>
          </w:p>
          <w:p w14:paraId="6BD9C745" w14:textId="77CB48E2" w:rsidR="00C575C3" w:rsidRPr="00980E3D" w:rsidRDefault="00984378" w:rsidP="00C575C3">
            <w:pPr>
              <w:rPr>
                <w:sz w:val="16"/>
                <w:szCs w:val="16"/>
              </w:rPr>
            </w:pPr>
            <w:r w:rsidRPr="00980E3D">
              <w:rPr>
                <w:i/>
                <w:sz w:val="16"/>
                <w:szCs w:val="16"/>
              </w:rPr>
              <w:t>Your</w:t>
            </w:r>
            <w:r w:rsidR="00ED2B4A" w:rsidRPr="00980E3D">
              <w:rPr>
                <w:i/>
                <w:sz w:val="16"/>
                <w:szCs w:val="16"/>
              </w:rPr>
              <w:t xml:space="preserve"> Title</w:t>
            </w:r>
          </w:p>
          <w:p w14:paraId="1CBE98D5" w14:textId="77777777" w:rsidR="00C575C3" w:rsidRPr="00980E3D" w:rsidRDefault="00C575C3" w:rsidP="00C575C3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56F9D31B" w14:textId="4B6AAA78" w:rsidR="00C575C3" w:rsidRPr="00980E3D" w:rsidRDefault="00ED2B4A" w:rsidP="00C575C3">
            <w:pPr>
              <w:rPr>
                <w:sz w:val="16"/>
                <w:szCs w:val="16"/>
              </w:rPr>
            </w:pPr>
            <w:proofErr w:type="gramStart"/>
            <w:r w:rsidRPr="00980E3D">
              <w:rPr>
                <w:sz w:val="16"/>
                <w:szCs w:val="16"/>
              </w:rPr>
              <w:t>Phone</w:t>
            </w:r>
            <w:r w:rsidR="00980E3D">
              <w:rPr>
                <w:sz w:val="16"/>
                <w:szCs w:val="16"/>
              </w:rPr>
              <w:t xml:space="preserve"> ###-###-####</w:t>
            </w:r>
            <w:proofErr w:type="gramEnd"/>
          </w:p>
          <w:p w14:paraId="55036151" w14:textId="726D8409" w:rsidR="00ED2B4A" w:rsidRPr="00980E3D" w:rsidRDefault="00ED2B4A" w:rsidP="00C575C3">
            <w:pPr>
              <w:rPr>
                <w:sz w:val="16"/>
                <w:szCs w:val="16"/>
              </w:rPr>
            </w:pPr>
            <w:proofErr w:type="gramStart"/>
            <w:r w:rsidRPr="00980E3D">
              <w:rPr>
                <w:sz w:val="16"/>
                <w:szCs w:val="16"/>
              </w:rPr>
              <w:t>Cell</w:t>
            </w:r>
            <w:r w:rsidR="00980E3D">
              <w:rPr>
                <w:sz w:val="16"/>
                <w:szCs w:val="16"/>
              </w:rPr>
              <w:t xml:space="preserve"> ###-###-####</w:t>
            </w:r>
            <w:proofErr w:type="gramEnd"/>
          </w:p>
          <w:p w14:paraId="4924A7B2" w14:textId="039E4C34" w:rsidR="00C575C3" w:rsidRPr="00980E3D" w:rsidRDefault="00ED2B4A" w:rsidP="00C575C3">
            <w:pPr>
              <w:rPr>
                <w:sz w:val="16"/>
                <w:szCs w:val="16"/>
              </w:rPr>
            </w:pPr>
            <w:r w:rsidRPr="002563DA">
              <w:rPr>
                <w:sz w:val="16"/>
                <w:szCs w:val="16"/>
              </w:rPr>
              <w:t>YName@gadsdenstate.edu</w:t>
            </w:r>
          </w:p>
          <w:p w14:paraId="1E423F4B" w14:textId="77777777" w:rsidR="00C575C3" w:rsidRPr="00980E3D" w:rsidRDefault="00C575C3" w:rsidP="00C575C3">
            <w:pPr>
              <w:rPr>
                <w:sz w:val="16"/>
                <w:szCs w:val="16"/>
              </w:rPr>
            </w:pPr>
          </w:p>
          <w:p w14:paraId="6E82DBBD" w14:textId="77777777" w:rsidR="00C575C3" w:rsidRPr="00980E3D" w:rsidRDefault="00C575C3" w:rsidP="00C575C3">
            <w:pPr>
              <w:rPr>
                <w:sz w:val="16"/>
                <w:szCs w:val="16"/>
              </w:rPr>
            </w:pPr>
            <w:r w:rsidRPr="00980E3D">
              <w:rPr>
                <w:sz w:val="16"/>
                <w:szCs w:val="16"/>
              </w:rPr>
              <w:t xml:space="preserve">PO Box 227 </w:t>
            </w:r>
          </w:p>
          <w:p w14:paraId="2CDBFC1D" w14:textId="77777777" w:rsidR="000246FA" w:rsidRPr="00980E3D" w:rsidRDefault="00C575C3" w:rsidP="00C575C3">
            <w:pPr>
              <w:rPr>
                <w:sz w:val="16"/>
                <w:szCs w:val="16"/>
              </w:rPr>
            </w:pPr>
            <w:r w:rsidRPr="00980E3D">
              <w:rPr>
                <w:sz w:val="16"/>
                <w:szCs w:val="16"/>
              </w:rPr>
              <w:t>Gadsden AL 35902</w:t>
            </w:r>
          </w:p>
          <w:p w14:paraId="1F5B0ACA" w14:textId="77777777" w:rsidR="00C575C3" w:rsidRPr="00980E3D" w:rsidRDefault="00C575C3" w:rsidP="00C575C3">
            <w:pPr>
              <w:rPr>
                <w:sz w:val="16"/>
                <w:szCs w:val="16"/>
              </w:rPr>
            </w:pPr>
          </w:p>
          <w:p w14:paraId="5A75D868" w14:textId="09A99902" w:rsidR="00C575C3" w:rsidRPr="00980E3D" w:rsidRDefault="00C575C3" w:rsidP="00C575C3">
            <w:pPr>
              <w:rPr>
                <w:b/>
                <w:bCs/>
                <w:sz w:val="20"/>
                <w:szCs w:val="20"/>
              </w:rPr>
            </w:pPr>
            <w:hyperlink r:id="rId12" w:history="1">
              <w:r w:rsidRPr="00980E3D">
                <w:rPr>
                  <w:rStyle w:val="Hyperlink"/>
                  <w:b/>
                  <w:bCs/>
                  <w:color w:val="C00000"/>
                  <w:sz w:val="20"/>
                  <w:szCs w:val="20"/>
                </w:rPr>
                <w:t>GadsdenState.edu</w:t>
              </w:r>
            </w:hyperlink>
          </w:p>
        </w:tc>
      </w:tr>
    </w:tbl>
    <w:p w14:paraId="4B42F160" w14:textId="77777777" w:rsidR="001C2D1D" w:rsidRDefault="001C2D1D" w:rsidP="00217342">
      <w:pPr>
        <w:rPr>
          <w:sz w:val="18"/>
          <w:szCs w:val="18"/>
        </w:rPr>
      </w:pPr>
    </w:p>
    <w:p w14:paraId="50C7AAC8" w14:textId="77777777" w:rsidR="00C0515E" w:rsidRDefault="00C0515E" w:rsidP="00217342">
      <w:pPr>
        <w:rPr>
          <w:sz w:val="18"/>
          <w:szCs w:val="18"/>
        </w:rPr>
      </w:pPr>
    </w:p>
    <w:tbl>
      <w:tblPr>
        <w:tblStyle w:val="TableGrid"/>
        <w:tblW w:w="4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6"/>
        <w:gridCol w:w="2131"/>
      </w:tblGrid>
      <w:tr w:rsidR="00D319BE" w:rsidRPr="008205A7" w14:paraId="6740824F" w14:textId="77777777" w:rsidTr="0015443E">
        <w:trPr>
          <w:trHeight w:val="1214"/>
        </w:trPr>
        <w:tc>
          <w:tcPr>
            <w:tcW w:w="1456" w:type="dxa"/>
            <w:tcBorders>
              <w:right w:val="single" w:sz="4" w:space="0" w:color="auto"/>
            </w:tcBorders>
          </w:tcPr>
          <w:p w14:paraId="16EFA103" w14:textId="3E0D690A" w:rsidR="00C0515E" w:rsidRPr="008205A7" w:rsidRDefault="00D319BE" w:rsidP="0015443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23836F57" wp14:editId="52578052">
                  <wp:extent cx="1555750" cy="1555750"/>
                  <wp:effectExtent l="0" t="0" r="0" b="0"/>
                  <wp:docPr id="752180642" name="Picture 1" descr="A logo of a cardina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180642" name="Picture 1" descr="A logo of a cardinal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0" cy="155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14:paraId="0200A837" w14:textId="51FEF1D2" w:rsidR="00C0515E" w:rsidRPr="008328EC" w:rsidRDefault="00980E3D" w:rsidP="0015443E">
            <w:pPr>
              <w:rPr>
                <w:rFonts w:ascii="Arial" w:hAnsi="Arial" w:cs="Arial"/>
                <w:b/>
                <w:color w:val="BA122B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BA122B"/>
              </w:rPr>
              <w:t>Your Name</w:t>
            </w:r>
          </w:p>
          <w:p w14:paraId="7453ABF1" w14:textId="4AA7B75C" w:rsidR="00C0515E" w:rsidRDefault="00980E3D" w:rsidP="00C05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Your Title</w:t>
            </w:r>
          </w:p>
          <w:p w14:paraId="393DBAF3" w14:textId="77777777" w:rsidR="00980E3D" w:rsidRPr="008328EC" w:rsidRDefault="00980E3D" w:rsidP="00C051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F83902" w14:textId="7D306E45" w:rsidR="00C0515E" w:rsidRPr="008328EC" w:rsidRDefault="00C0515E" w:rsidP="0015443E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proofErr w:type="gramStart"/>
            <w:r w:rsidRPr="008328EC">
              <w:rPr>
                <w:rFonts w:ascii="Arial" w:hAnsi="Arial" w:cs="Arial"/>
                <w:b/>
                <w:sz w:val="16"/>
                <w:szCs w:val="16"/>
                <w:lang w:val="fr-FR"/>
              </w:rPr>
              <w:t>Phone</w:t>
            </w:r>
            <w:r w:rsidRPr="008328EC">
              <w:rPr>
                <w:rFonts w:ascii="Arial" w:hAnsi="Arial" w:cs="Arial"/>
                <w:sz w:val="16"/>
                <w:szCs w:val="16"/>
                <w:lang w:val="fr-FR"/>
              </w:rPr>
              <w:t>:</w:t>
            </w:r>
            <w:proofErr w:type="gramEnd"/>
            <w:r w:rsidRPr="008328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980E3D">
              <w:rPr>
                <w:rFonts w:ascii="Arial" w:hAnsi="Arial" w:cs="Arial"/>
                <w:sz w:val="16"/>
                <w:szCs w:val="16"/>
                <w:lang w:val="fr-FR"/>
              </w:rPr>
              <w:t>###-###-####</w:t>
            </w:r>
            <w:r w:rsidRPr="008328EC"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</w:p>
          <w:p w14:paraId="75AFD053" w14:textId="77777777" w:rsidR="00C0515E" w:rsidRPr="008328EC" w:rsidRDefault="00C0515E" w:rsidP="0015443E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328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Mobile: </w:t>
            </w:r>
            <w:r w:rsidRPr="008328EC">
              <w:rPr>
                <w:rFonts w:ascii="Arial" w:hAnsi="Arial" w:cs="Arial"/>
                <w:sz w:val="16"/>
                <w:szCs w:val="16"/>
                <w:lang w:val="fr-FR"/>
              </w:rPr>
              <w:t>462-423-4718</w:t>
            </w:r>
          </w:p>
          <w:p w14:paraId="1DD70C1D" w14:textId="77777777" w:rsidR="007F3E3F" w:rsidRDefault="007F3E3F" w:rsidP="0015443E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74D7EEBE" w14:textId="1AB0EEDE" w:rsidR="00C0515E" w:rsidRPr="008328EC" w:rsidRDefault="00980E3D" w:rsidP="0015443E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yname</w:t>
            </w:r>
            <w:r w:rsidR="008328EC">
              <w:rPr>
                <w:rFonts w:ascii="Arial" w:hAnsi="Arial" w:cs="Arial"/>
                <w:sz w:val="16"/>
                <w:szCs w:val="16"/>
                <w:lang w:val="fr-FR"/>
              </w:rPr>
              <w:t>@gadsdenstate.edu</w:t>
            </w:r>
          </w:p>
          <w:p w14:paraId="1AEEF320" w14:textId="77777777" w:rsidR="00C0515E" w:rsidRPr="008328EC" w:rsidRDefault="00C0515E" w:rsidP="0015443E">
            <w:pPr>
              <w:rPr>
                <w:rFonts w:ascii="Arial" w:hAnsi="Arial" w:cs="Arial"/>
                <w:b/>
                <w:sz w:val="8"/>
                <w:szCs w:val="8"/>
                <w:lang w:val="fr-FR"/>
              </w:rPr>
            </w:pPr>
          </w:p>
          <w:p w14:paraId="41287354" w14:textId="6A19AF61" w:rsidR="00A0242E" w:rsidRDefault="00980E3D" w:rsidP="001544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Building</w:t>
            </w:r>
            <w:r w:rsidR="004F06DA">
              <w:rPr>
                <w:rFonts w:ascii="Arial" w:hAnsi="Arial" w:cs="Arial"/>
                <w:sz w:val="16"/>
                <w:szCs w:val="16"/>
              </w:rPr>
              <w:t xml:space="preserve"> | Room #</w:t>
            </w:r>
          </w:p>
          <w:p w14:paraId="68598F6E" w14:textId="17DB54A7" w:rsidR="004F06DA" w:rsidRPr="008328EC" w:rsidRDefault="004F06DA" w:rsidP="001544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Campus</w:t>
            </w:r>
          </w:p>
          <w:p w14:paraId="0651EC2C" w14:textId="77777777" w:rsidR="00C0515E" w:rsidRPr="008328EC" w:rsidRDefault="00C0515E" w:rsidP="0015443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6CA09351" w14:textId="128A3D67" w:rsidR="00C0515E" w:rsidRPr="00A353D7" w:rsidRDefault="004F06DA" w:rsidP="00D319BE">
            <w:pPr>
              <w:rPr>
                <w:sz w:val="16"/>
                <w:szCs w:val="16"/>
              </w:rPr>
            </w:pPr>
            <w:hyperlink r:id="rId14" w:history="1">
              <w:r w:rsidRPr="00980E3D">
                <w:rPr>
                  <w:rStyle w:val="Hyperlink"/>
                  <w:b/>
                  <w:bCs/>
                  <w:color w:val="C00000"/>
                  <w:sz w:val="20"/>
                  <w:szCs w:val="20"/>
                </w:rPr>
                <w:t>GADSDENSTATE.EDU</w:t>
              </w:r>
            </w:hyperlink>
          </w:p>
        </w:tc>
      </w:tr>
    </w:tbl>
    <w:p w14:paraId="30D40284" w14:textId="77777777" w:rsidR="00C0515E" w:rsidRDefault="00C0515E" w:rsidP="00217342">
      <w:pPr>
        <w:rPr>
          <w:sz w:val="18"/>
          <w:szCs w:val="18"/>
        </w:rPr>
      </w:pPr>
    </w:p>
    <w:p w14:paraId="5071586B" w14:textId="77777777" w:rsidR="00D32A1E" w:rsidRDefault="00D32A1E" w:rsidP="00217342">
      <w:pPr>
        <w:rPr>
          <w:sz w:val="18"/>
          <w:szCs w:val="18"/>
        </w:rPr>
      </w:pPr>
    </w:p>
    <w:tbl>
      <w:tblPr>
        <w:tblStyle w:val="TableGrid"/>
        <w:tblW w:w="5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2689"/>
      </w:tblGrid>
      <w:tr w:rsidR="00590CE0" w:rsidRPr="008205A7" w14:paraId="18AE675C" w14:textId="77777777" w:rsidTr="00500E56">
        <w:trPr>
          <w:trHeight w:val="1323"/>
        </w:trPr>
        <w:tc>
          <w:tcPr>
            <w:tcW w:w="1296" w:type="dxa"/>
          </w:tcPr>
          <w:p w14:paraId="40AEE12E" w14:textId="44B41B6C" w:rsidR="00D32A1E" w:rsidRDefault="00590CE0" w:rsidP="00500E56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26B5192A" wp14:editId="3CD9ED54">
                  <wp:extent cx="1405956" cy="1405956"/>
                  <wp:effectExtent l="0" t="0" r="3810" b="3810"/>
                  <wp:docPr id="310738845" name="Picture 1" descr="A red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738845" name="Picture 1" descr="A red and black logo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652" cy="1416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018572" w14:textId="4E9A2954" w:rsidR="00D32A1E" w:rsidRPr="008205A7" w:rsidRDefault="00D32A1E" w:rsidP="00500E56">
            <w:pPr>
              <w:rPr>
                <w:sz w:val="18"/>
                <w:szCs w:val="18"/>
              </w:rPr>
            </w:pPr>
          </w:p>
        </w:tc>
        <w:tc>
          <w:tcPr>
            <w:tcW w:w="3829" w:type="dxa"/>
          </w:tcPr>
          <w:p w14:paraId="256910D3" w14:textId="5E1C3831" w:rsidR="00D32A1E" w:rsidRPr="00D32A1E" w:rsidRDefault="00AD5BC5" w:rsidP="00500E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Your Name</w:t>
            </w:r>
          </w:p>
          <w:p w14:paraId="254EF485" w14:textId="27722E09" w:rsidR="00D32A1E" w:rsidRPr="000532E2" w:rsidRDefault="00AD5BC5" w:rsidP="00500E56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Your Title</w:t>
            </w:r>
          </w:p>
          <w:p w14:paraId="61076243" w14:textId="77777777" w:rsidR="00D32A1E" w:rsidRDefault="00D32A1E" w:rsidP="00500E56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3519D45" w14:textId="345C1443" w:rsidR="00D32A1E" w:rsidRDefault="00AD5BC5" w:rsidP="00500E5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###-###</w:t>
            </w:r>
            <w:proofErr w:type="gramEnd"/>
            <w:r>
              <w:rPr>
                <w:sz w:val="20"/>
                <w:szCs w:val="20"/>
              </w:rPr>
              <w:t>-</w:t>
            </w:r>
            <w:r w:rsidR="002563DA">
              <w:rPr>
                <w:sz w:val="20"/>
                <w:szCs w:val="20"/>
              </w:rPr>
              <w:t>####</w:t>
            </w:r>
          </w:p>
          <w:p w14:paraId="139EE37E" w14:textId="77777777" w:rsidR="002C0C5A" w:rsidRDefault="002C0C5A" w:rsidP="002C0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 Box 227 </w:t>
            </w:r>
          </w:p>
          <w:p w14:paraId="68F4D511" w14:textId="518A04FB" w:rsidR="002C0C5A" w:rsidRDefault="002C0C5A" w:rsidP="002C0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Gadsden AL 35902</w:t>
            </w:r>
          </w:p>
          <w:p w14:paraId="62047427" w14:textId="77777777" w:rsidR="002C0C5A" w:rsidRPr="00D32A1E" w:rsidRDefault="002C0C5A" w:rsidP="002C0C5A">
            <w:pPr>
              <w:rPr>
                <w:sz w:val="20"/>
                <w:szCs w:val="20"/>
              </w:rPr>
            </w:pPr>
          </w:p>
          <w:p w14:paraId="1D0B66B7" w14:textId="57F89E14" w:rsidR="00D32A1E" w:rsidRDefault="002C0C5A" w:rsidP="00500E56">
            <w:pPr>
              <w:rPr>
                <w:sz w:val="20"/>
                <w:szCs w:val="20"/>
              </w:rPr>
            </w:pPr>
            <w:hyperlink r:id="rId16" w:history="1">
              <w:r w:rsidRPr="00F54584">
                <w:rPr>
                  <w:rStyle w:val="Hyperlink"/>
                  <w:sz w:val="20"/>
                  <w:szCs w:val="20"/>
                </w:rPr>
                <w:t>YName@gadsdenstate.edu</w:t>
              </w:r>
            </w:hyperlink>
          </w:p>
          <w:p w14:paraId="06A56B84" w14:textId="128FBABD" w:rsidR="002C0C5A" w:rsidRPr="00CC2A03" w:rsidRDefault="00CC2A03" w:rsidP="00500E56">
            <w:pPr>
              <w:rPr>
                <w:b/>
                <w:bCs/>
                <w:color w:val="C00000"/>
                <w:sz w:val="20"/>
                <w:szCs w:val="20"/>
              </w:rPr>
            </w:pPr>
            <w:hyperlink r:id="rId17" w:history="1">
              <w:r w:rsidR="00FE4C9A" w:rsidRPr="00CC2A03">
                <w:rPr>
                  <w:rStyle w:val="Hyperlink"/>
                  <w:b/>
                  <w:bCs/>
                  <w:color w:val="C00000"/>
                  <w:sz w:val="20"/>
                  <w:szCs w:val="20"/>
                </w:rPr>
                <w:t>GADSDENSTATE.EDU</w:t>
              </w:r>
            </w:hyperlink>
          </w:p>
          <w:p w14:paraId="206D359C" w14:textId="2F86FC8C" w:rsidR="00D32A1E" w:rsidRPr="00590CE0" w:rsidRDefault="00D32A1E" w:rsidP="00590CE0">
            <w:pPr>
              <w:rPr>
                <w:sz w:val="20"/>
                <w:szCs w:val="20"/>
              </w:rPr>
            </w:pPr>
          </w:p>
        </w:tc>
      </w:tr>
    </w:tbl>
    <w:p w14:paraId="75BFE50C" w14:textId="77777777" w:rsidR="00D32A1E" w:rsidRDefault="00D32A1E" w:rsidP="00217342">
      <w:pPr>
        <w:rPr>
          <w:sz w:val="18"/>
          <w:szCs w:val="18"/>
        </w:rPr>
      </w:pPr>
    </w:p>
    <w:p w14:paraId="30A4C423" w14:textId="04CD27AF" w:rsidR="009F4E8E" w:rsidRDefault="009F4E8E" w:rsidP="00217342">
      <w:pPr>
        <w:rPr>
          <w:sz w:val="18"/>
          <w:szCs w:val="18"/>
        </w:rPr>
      </w:pPr>
    </w:p>
    <w:tbl>
      <w:tblPr>
        <w:tblStyle w:val="TableGrid"/>
        <w:tblW w:w="6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2610"/>
      </w:tblGrid>
      <w:tr w:rsidR="009F4E8E" w:rsidRPr="008205A7" w14:paraId="78899D09" w14:textId="77777777" w:rsidTr="00647511">
        <w:trPr>
          <w:trHeight w:val="1427"/>
        </w:trPr>
        <w:tc>
          <w:tcPr>
            <w:tcW w:w="3420" w:type="dxa"/>
          </w:tcPr>
          <w:p w14:paraId="2670ACFB" w14:textId="51255A00" w:rsidR="009F4E8E" w:rsidRPr="008205A7" w:rsidRDefault="009F4E8E" w:rsidP="00F86A8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drawing>
                <wp:inline distT="0" distB="0" distL="0" distR="0" wp14:anchorId="20FA834D" wp14:editId="1C710159">
                  <wp:extent cx="1986552" cy="937761"/>
                  <wp:effectExtent l="0" t="0" r="0" b="0"/>
                  <wp:docPr id="124284444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844442" name="Picture 4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572" cy="94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14:paraId="4BA8F199" w14:textId="77777777" w:rsidR="009F4E8E" w:rsidRPr="00010AC0" w:rsidRDefault="009F4E8E" w:rsidP="00F86A89">
            <w:pPr>
              <w:rPr>
                <w:b/>
                <w:color w:val="000000" w:themeColor="text1"/>
                <w:sz w:val="20"/>
                <w:szCs w:val="20"/>
              </w:rPr>
            </w:pPr>
            <w:r w:rsidRPr="00010AC0">
              <w:rPr>
                <w:b/>
                <w:color w:val="000000" w:themeColor="text1"/>
                <w:sz w:val="20"/>
                <w:szCs w:val="20"/>
              </w:rPr>
              <w:t>Your Name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B49614F" w14:textId="77777777" w:rsidR="009F4E8E" w:rsidRPr="008205A7" w:rsidRDefault="009F4E8E" w:rsidP="00F86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Your title</w:t>
            </w:r>
          </w:p>
          <w:p w14:paraId="3926EEAA" w14:textId="77777777" w:rsidR="009F4E8E" w:rsidRPr="00A56CB5" w:rsidRDefault="009F4E8E" w:rsidP="00F86A89">
            <w:pPr>
              <w:rPr>
                <w:sz w:val="8"/>
                <w:szCs w:val="8"/>
              </w:rPr>
            </w:pPr>
          </w:p>
          <w:p w14:paraId="277E299D" w14:textId="77777777" w:rsidR="00F63A66" w:rsidRDefault="009F4E8E" w:rsidP="00F86A89">
            <w:pPr>
              <w:rPr>
                <w:sz w:val="16"/>
                <w:szCs w:val="16"/>
              </w:rPr>
            </w:pPr>
            <w:r w:rsidRPr="00010AC0">
              <w:rPr>
                <w:b/>
                <w:color w:val="000000" w:themeColor="text1"/>
                <w:sz w:val="16"/>
                <w:szCs w:val="16"/>
              </w:rPr>
              <w:t>Phone</w:t>
            </w:r>
            <w:r w:rsidRPr="008205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000-555-1234  </w:t>
            </w:r>
          </w:p>
          <w:p w14:paraId="259EB6DE" w14:textId="542EEE70" w:rsidR="009F4E8E" w:rsidRPr="008205A7" w:rsidRDefault="009F4E8E" w:rsidP="00F86A89">
            <w:pPr>
              <w:rPr>
                <w:sz w:val="16"/>
                <w:szCs w:val="16"/>
              </w:rPr>
            </w:pPr>
            <w:r w:rsidRPr="00010AC0">
              <w:rPr>
                <w:b/>
                <w:color w:val="000000" w:themeColor="text1"/>
                <w:sz w:val="16"/>
                <w:szCs w:val="16"/>
              </w:rPr>
              <w:t>Mobile</w:t>
            </w:r>
            <w:r w:rsidRPr="008205A7">
              <w:rPr>
                <w:b/>
                <w:color w:val="4472C4" w:themeColor="accent5"/>
                <w:sz w:val="16"/>
                <w:szCs w:val="16"/>
              </w:rPr>
              <w:t xml:space="preserve"> </w:t>
            </w:r>
            <w:r w:rsidRPr="008205A7">
              <w:rPr>
                <w:sz w:val="16"/>
                <w:szCs w:val="16"/>
              </w:rPr>
              <w:t>462-423-4718</w:t>
            </w:r>
          </w:p>
          <w:p w14:paraId="54DA2496" w14:textId="29439127" w:rsidR="009F4E8E" w:rsidRDefault="009F4E8E" w:rsidP="00F86A89">
            <w:pPr>
              <w:rPr>
                <w:sz w:val="16"/>
                <w:szCs w:val="16"/>
              </w:rPr>
            </w:pPr>
            <w:r w:rsidRPr="00010AC0">
              <w:rPr>
                <w:b/>
                <w:color w:val="000000" w:themeColor="text1"/>
                <w:sz w:val="16"/>
                <w:szCs w:val="16"/>
              </w:rPr>
              <w:t>Email</w:t>
            </w:r>
            <w:r w:rsidRPr="00010AC0">
              <w:rPr>
                <w:color w:val="000000" w:themeColor="text1"/>
                <w:sz w:val="16"/>
                <w:szCs w:val="16"/>
              </w:rPr>
              <w:t xml:space="preserve"> </w:t>
            </w:r>
            <w:r w:rsidR="006938E0" w:rsidRPr="00CC2A03">
              <w:rPr>
                <w:sz w:val="16"/>
                <w:szCs w:val="16"/>
              </w:rPr>
              <w:t>YName@gadsdenstate.edu</w:t>
            </w:r>
          </w:p>
          <w:p w14:paraId="6762C395" w14:textId="77777777" w:rsidR="006938E0" w:rsidRPr="008205A7" w:rsidRDefault="006938E0" w:rsidP="00F86A89">
            <w:pPr>
              <w:rPr>
                <w:sz w:val="16"/>
                <w:szCs w:val="16"/>
              </w:rPr>
            </w:pPr>
          </w:p>
          <w:p w14:paraId="4FBA6256" w14:textId="1C5CE78A" w:rsidR="009F4E8E" w:rsidRPr="00CC2A03" w:rsidRDefault="00CC2A03" w:rsidP="00F86A89">
            <w:pPr>
              <w:rPr>
                <w:rStyle w:val="Hyperlink"/>
                <w:b/>
                <w:bCs/>
                <w:color w:val="C00000"/>
                <w:sz w:val="22"/>
                <w:szCs w:val="22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>HYPERLINK "https://www.gadsdenstate.edu/"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9F4E8E" w:rsidRPr="00CC2A03">
              <w:rPr>
                <w:rStyle w:val="Hyperlink"/>
                <w:b/>
                <w:bCs/>
                <w:color w:val="C00000"/>
                <w:sz w:val="22"/>
                <w:szCs w:val="22"/>
              </w:rPr>
              <w:t>GadsdenState.edu</w:t>
            </w:r>
          </w:p>
          <w:p w14:paraId="18A1215D" w14:textId="6C177B7C" w:rsidR="009F4E8E" w:rsidRPr="00A353D7" w:rsidRDefault="00CC2A03" w:rsidP="00F86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2F31D978" w14:textId="77777777" w:rsidR="009F4E8E" w:rsidRDefault="009F4E8E" w:rsidP="00217342">
      <w:pPr>
        <w:rPr>
          <w:sz w:val="18"/>
          <w:szCs w:val="18"/>
        </w:rPr>
      </w:pPr>
    </w:p>
    <w:p w14:paraId="70CCC95E" w14:textId="77777777" w:rsidR="00AE0C0E" w:rsidRDefault="00AE0C0E" w:rsidP="00217342">
      <w:pPr>
        <w:rPr>
          <w:sz w:val="18"/>
          <w:szCs w:val="18"/>
        </w:rPr>
      </w:pPr>
    </w:p>
    <w:p w14:paraId="4B1355E3" w14:textId="77777777" w:rsidR="00E24515" w:rsidRDefault="00E24515" w:rsidP="00217342">
      <w:pPr>
        <w:rPr>
          <w:sz w:val="18"/>
          <w:szCs w:val="18"/>
        </w:rPr>
      </w:pPr>
    </w:p>
    <w:p w14:paraId="10C5DEBF" w14:textId="0D1A6CD3" w:rsidR="00E24515" w:rsidRDefault="00647511" w:rsidP="00217342">
      <w:pPr>
        <w:rPr>
          <w:b/>
          <w:bCs/>
        </w:rPr>
      </w:pPr>
      <w:r w:rsidRPr="00647511">
        <w:rPr>
          <w:b/>
          <w:bCs/>
        </w:rPr>
        <w:t>CAMPAIGN DRIVEN SIGNATURES:</w:t>
      </w:r>
      <w:r w:rsidR="00BD1D66">
        <w:rPr>
          <w:b/>
          <w:bCs/>
        </w:rPr>
        <w:t xml:space="preserve"> </w:t>
      </w:r>
      <w:r w:rsidR="00BD1D66" w:rsidRPr="00BD1D66">
        <w:rPr>
          <w:i/>
          <w:iCs/>
        </w:rPr>
        <w:t>Spring 2026</w:t>
      </w:r>
      <w:r w:rsidR="00DB0BEF">
        <w:rPr>
          <w:i/>
          <w:iCs/>
        </w:rPr>
        <w:t xml:space="preserve"> – The Cardinal Promise Scholarship</w:t>
      </w:r>
    </w:p>
    <w:p w14:paraId="45EEFBDB" w14:textId="77777777" w:rsidR="00647511" w:rsidRDefault="00647511" w:rsidP="00217342">
      <w:pPr>
        <w:rPr>
          <w:b/>
          <w:bCs/>
        </w:rPr>
      </w:pPr>
    </w:p>
    <w:p w14:paraId="5E2716D0" w14:textId="77777777" w:rsidR="00647511" w:rsidRDefault="00647511" w:rsidP="00217342">
      <w:pPr>
        <w:rPr>
          <w:b/>
          <w:bCs/>
        </w:rPr>
      </w:pPr>
    </w:p>
    <w:tbl>
      <w:tblPr>
        <w:tblStyle w:val="TableGrid"/>
        <w:tblW w:w="5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6"/>
        <w:gridCol w:w="2591"/>
      </w:tblGrid>
      <w:tr w:rsidR="00777A9A" w:rsidRPr="008205A7" w14:paraId="1F607863" w14:textId="77777777" w:rsidTr="00DC3A89">
        <w:trPr>
          <w:trHeight w:val="1323"/>
        </w:trPr>
        <w:tc>
          <w:tcPr>
            <w:tcW w:w="1296" w:type="dxa"/>
          </w:tcPr>
          <w:p w14:paraId="4DE8FA09" w14:textId="77777777" w:rsidR="00777A9A" w:rsidRPr="008205A7" w:rsidRDefault="00777A9A" w:rsidP="00DC3A8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52F739A4" wp14:editId="716B33F3">
                  <wp:extent cx="1625600" cy="1625600"/>
                  <wp:effectExtent l="0" t="0" r="0" b="0"/>
                  <wp:docPr id="15635570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557044" name="Picture 2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14:paraId="7DCD0687" w14:textId="77777777" w:rsidR="00777A9A" w:rsidRPr="00783118" w:rsidRDefault="00777A9A" w:rsidP="00DC3A89">
            <w:pPr>
              <w:rPr>
                <w:rFonts w:ascii="Aptos" w:hAnsi="Aptos"/>
                <w:b/>
                <w:color w:val="000000" w:themeColor="text1"/>
              </w:rPr>
            </w:pPr>
            <w:r>
              <w:rPr>
                <w:rFonts w:ascii="Aptos" w:hAnsi="Aptos"/>
                <w:b/>
                <w:color w:val="000000" w:themeColor="text1"/>
              </w:rPr>
              <w:t>Your Name</w:t>
            </w:r>
          </w:p>
          <w:p w14:paraId="3D807263" w14:textId="77777777" w:rsidR="00777A9A" w:rsidRPr="00783118" w:rsidRDefault="00777A9A" w:rsidP="00DC3A8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Your Title</w:t>
            </w:r>
          </w:p>
          <w:p w14:paraId="03B117DC" w14:textId="77777777" w:rsidR="00777A9A" w:rsidRPr="00783118" w:rsidRDefault="00777A9A" w:rsidP="00DC3A89">
            <w:pPr>
              <w:rPr>
                <w:rFonts w:ascii="Aptos" w:hAnsi="Aptos"/>
                <w:sz w:val="20"/>
                <w:szCs w:val="20"/>
              </w:rPr>
            </w:pPr>
          </w:p>
          <w:p w14:paraId="3BED08DF" w14:textId="77777777" w:rsidR="00777A9A" w:rsidRDefault="00777A9A" w:rsidP="00DC3A89">
            <w:pPr>
              <w:rPr>
                <w:rFonts w:ascii="Aptos" w:hAnsi="Aptos"/>
                <w:sz w:val="20"/>
                <w:szCs w:val="20"/>
              </w:rPr>
            </w:pPr>
            <w:r w:rsidRPr="00783118"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>Phone</w:t>
            </w:r>
            <w:r w:rsidRPr="0078311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>000-555-1234</w:t>
            </w:r>
          </w:p>
          <w:p w14:paraId="0F7A2476" w14:textId="77777777" w:rsidR="00777A9A" w:rsidRPr="00783118" w:rsidRDefault="00777A9A" w:rsidP="00DC3A89">
            <w:pPr>
              <w:rPr>
                <w:rFonts w:ascii="Aptos" w:hAnsi="Aptos"/>
                <w:sz w:val="20"/>
                <w:szCs w:val="20"/>
              </w:rPr>
            </w:pPr>
          </w:p>
          <w:p w14:paraId="5BD5875A" w14:textId="77777777" w:rsidR="00777A9A" w:rsidRPr="00AB48CD" w:rsidRDefault="00777A9A" w:rsidP="00DC3A89">
            <w:pPr>
              <w:rPr>
                <w:rFonts w:ascii="Aptos" w:hAnsi="Aptos"/>
                <w:sz w:val="20"/>
                <w:szCs w:val="20"/>
              </w:rPr>
            </w:pPr>
            <w:r w:rsidRPr="00C2619C">
              <w:rPr>
                <w:rFonts w:ascii="Aptos" w:hAnsi="Aptos"/>
                <w:sz w:val="20"/>
                <w:szCs w:val="20"/>
              </w:rPr>
              <w:t>YName@gadsdenstate.edu</w:t>
            </w:r>
            <w:r w:rsidRPr="00AB48CD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29B66249" w14:textId="77777777" w:rsidR="00777A9A" w:rsidRPr="004A1D92" w:rsidRDefault="00777A9A" w:rsidP="00DC3A89">
            <w:pPr>
              <w:rPr>
                <w:rStyle w:val="Hyperlink"/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4A1D92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4A1D92">
              <w:rPr>
                <w:rFonts w:ascii="Aptos" w:hAnsi="Aptos"/>
                <w:b/>
                <w:bCs/>
                <w:sz w:val="20"/>
                <w:szCs w:val="20"/>
              </w:rPr>
              <w:instrText>HYPERLINK "https://www.gadsdenstate.edu"</w:instrText>
            </w:r>
            <w:r w:rsidRPr="004A1D92">
              <w:rPr>
                <w:rFonts w:ascii="Aptos" w:hAnsi="Aptos"/>
                <w:b/>
                <w:bCs/>
                <w:sz w:val="20"/>
                <w:szCs w:val="20"/>
              </w:rPr>
            </w:r>
            <w:r w:rsidRPr="004A1D92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 w:rsidRPr="004A1D92">
              <w:rPr>
                <w:rStyle w:val="Hyperlink"/>
                <w:rFonts w:ascii="Aptos" w:hAnsi="Aptos"/>
                <w:b/>
                <w:bCs/>
                <w:color w:val="auto"/>
                <w:sz w:val="20"/>
                <w:szCs w:val="20"/>
              </w:rPr>
              <w:t>GadsdenState.edu</w:t>
            </w:r>
          </w:p>
          <w:p w14:paraId="54E55526" w14:textId="77777777" w:rsidR="00777A9A" w:rsidRPr="00783118" w:rsidRDefault="00777A9A" w:rsidP="00DC3A89">
            <w:pPr>
              <w:rPr>
                <w:rFonts w:ascii="Aptos" w:hAnsi="Aptos"/>
                <w:sz w:val="20"/>
                <w:szCs w:val="20"/>
              </w:rPr>
            </w:pPr>
            <w:r w:rsidRPr="004A1D92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</w:p>
          <w:p w14:paraId="7D006958" w14:textId="77777777" w:rsidR="00777A9A" w:rsidRDefault="00777A9A" w:rsidP="00DC3A89">
            <w:pPr>
              <w:rPr>
                <w:rFonts w:ascii="Aptos" w:hAnsi="Aptos"/>
                <w:sz w:val="20"/>
                <w:szCs w:val="20"/>
              </w:rPr>
            </w:pPr>
          </w:p>
          <w:p w14:paraId="13D64D4E" w14:textId="77777777" w:rsidR="00777A9A" w:rsidRPr="00AB48CD" w:rsidRDefault="00777A9A" w:rsidP="00DC3A89">
            <w:pPr>
              <w:rPr>
                <w:b/>
                <w:bCs/>
                <w:sz w:val="16"/>
                <w:szCs w:val="16"/>
              </w:rPr>
            </w:pPr>
            <w:hyperlink r:id="rId20" w:history="1">
              <w:r w:rsidRPr="00AB48CD">
                <w:rPr>
                  <w:rStyle w:val="Hyperlink"/>
                  <w:rFonts w:ascii="Aptos" w:hAnsi="Aptos"/>
                  <w:b/>
                  <w:bCs/>
                  <w:color w:val="C00000"/>
                  <w:sz w:val="20"/>
                  <w:szCs w:val="20"/>
                </w:rPr>
                <w:t>SCHOLARSHIPS</w:t>
              </w:r>
            </w:hyperlink>
          </w:p>
        </w:tc>
      </w:tr>
    </w:tbl>
    <w:p w14:paraId="4B607157" w14:textId="77777777" w:rsidR="00777A9A" w:rsidRDefault="00777A9A" w:rsidP="00217342">
      <w:pPr>
        <w:rPr>
          <w:b/>
          <w:bCs/>
        </w:rPr>
      </w:pPr>
    </w:p>
    <w:p w14:paraId="59E6CC0C" w14:textId="77777777" w:rsidR="00173444" w:rsidRDefault="00173444" w:rsidP="00217342">
      <w:pPr>
        <w:rPr>
          <w:b/>
          <w:bCs/>
        </w:rPr>
      </w:pPr>
    </w:p>
    <w:tbl>
      <w:tblPr>
        <w:tblStyle w:val="TableGrid"/>
        <w:tblW w:w="5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5"/>
        <w:gridCol w:w="3711"/>
      </w:tblGrid>
      <w:tr w:rsidR="00173444" w:rsidRPr="008205A7" w14:paraId="04F44AAD" w14:textId="77777777" w:rsidTr="00DC3A89">
        <w:trPr>
          <w:trHeight w:val="1323"/>
        </w:trPr>
        <w:tc>
          <w:tcPr>
            <w:tcW w:w="1296" w:type="dxa"/>
          </w:tcPr>
          <w:p w14:paraId="2609B027" w14:textId="77777777" w:rsidR="00173444" w:rsidRPr="008205A7" w:rsidRDefault="00173444" w:rsidP="00DC3A8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2AE171FE" wp14:editId="25DED805">
                  <wp:extent cx="1625599" cy="1625237"/>
                  <wp:effectExtent l="0" t="0" r="0" b="0"/>
                  <wp:docPr id="54302158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021589" name="Picture 2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599" cy="162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14:paraId="5CB78C0D" w14:textId="77777777" w:rsidR="00173444" w:rsidRPr="00783118" w:rsidRDefault="00173444" w:rsidP="00DC3A89">
            <w:pPr>
              <w:rPr>
                <w:rFonts w:ascii="Aptos" w:hAnsi="Aptos"/>
                <w:b/>
                <w:color w:val="000000" w:themeColor="text1"/>
              </w:rPr>
            </w:pPr>
            <w:r>
              <w:rPr>
                <w:rFonts w:ascii="Aptos" w:hAnsi="Aptos"/>
                <w:b/>
                <w:color w:val="000000" w:themeColor="text1"/>
              </w:rPr>
              <w:t>Your Name</w:t>
            </w:r>
          </w:p>
          <w:p w14:paraId="0884BE4B" w14:textId="77777777" w:rsidR="00173444" w:rsidRPr="00783118" w:rsidRDefault="00173444" w:rsidP="00DC3A8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Your Title</w:t>
            </w:r>
          </w:p>
          <w:p w14:paraId="6785087A" w14:textId="77777777" w:rsidR="00173444" w:rsidRPr="00783118" w:rsidRDefault="00173444" w:rsidP="00DC3A89">
            <w:pPr>
              <w:rPr>
                <w:rFonts w:ascii="Aptos" w:hAnsi="Aptos"/>
                <w:sz w:val="20"/>
                <w:szCs w:val="20"/>
              </w:rPr>
            </w:pPr>
          </w:p>
          <w:p w14:paraId="75A32A3A" w14:textId="77777777" w:rsidR="00173444" w:rsidRDefault="00173444" w:rsidP="00DC3A89">
            <w:pPr>
              <w:rPr>
                <w:rFonts w:ascii="Aptos" w:hAnsi="Aptos"/>
                <w:sz w:val="20"/>
                <w:szCs w:val="20"/>
              </w:rPr>
            </w:pPr>
            <w:r w:rsidRPr="00783118"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>Phone</w:t>
            </w:r>
            <w:r w:rsidRPr="0078311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>000-555-1234</w:t>
            </w:r>
          </w:p>
          <w:p w14:paraId="0F97E138" w14:textId="77777777" w:rsidR="00173444" w:rsidRPr="00783118" w:rsidRDefault="00173444" w:rsidP="00DC3A89">
            <w:pPr>
              <w:rPr>
                <w:rFonts w:ascii="Aptos" w:hAnsi="Aptos"/>
                <w:sz w:val="20"/>
                <w:szCs w:val="20"/>
              </w:rPr>
            </w:pPr>
          </w:p>
          <w:p w14:paraId="50A7D56B" w14:textId="77777777" w:rsidR="00173444" w:rsidRPr="00AB48CD" w:rsidRDefault="00173444" w:rsidP="00DC3A89">
            <w:pPr>
              <w:rPr>
                <w:rFonts w:ascii="Aptos" w:hAnsi="Aptos"/>
                <w:sz w:val="20"/>
                <w:szCs w:val="20"/>
              </w:rPr>
            </w:pPr>
            <w:r w:rsidRPr="00C2619C">
              <w:rPr>
                <w:rFonts w:ascii="Aptos" w:hAnsi="Aptos"/>
                <w:sz w:val="20"/>
                <w:szCs w:val="20"/>
              </w:rPr>
              <w:t>YName@gadsdenstate.edu</w:t>
            </w:r>
            <w:r w:rsidRPr="00AB48CD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51B34CED" w14:textId="77777777" w:rsidR="00173444" w:rsidRPr="004A1D92" w:rsidRDefault="00173444" w:rsidP="00DC3A89">
            <w:pPr>
              <w:rPr>
                <w:rStyle w:val="Hyperlink"/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4A1D92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4A1D92">
              <w:rPr>
                <w:rFonts w:ascii="Aptos" w:hAnsi="Aptos"/>
                <w:b/>
                <w:bCs/>
                <w:sz w:val="20"/>
                <w:szCs w:val="20"/>
              </w:rPr>
              <w:instrText>HYPERLINK "https://www.gadsdenstate.edu"</w:instrText>
            </w:r>
            <w:r w:rsidRPr="004A1D92">
              <w:rPr>
                <w:rFonts w:ascii="Aptos" w:hAnsi="Aptos"/>
                <w:b/>
                <w:bCs/>
                <w:sz w:val="20"/>
                <w:szCs w:val="20"/>
              </w:rPr>
            </w:r>
            <w:r w:rsidRPr="004A1D92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 w:rsidRPr="004A1D92">
              <w:rPr>
                <w:rStyle w:val="Hyperlink"/>
                <w:rFonts w:ascii="Aptos" w:hAnsi="Aptos"/>
                <w:b/>
                <w:bCs/>
                <w:color w:val="auto"/>
                <w:sz w:val="20"/>
                <w:szCs w:val="20"/>
              </w:rPr>
              <w:t>GadsdenState.edu</w:t>
            </w:r>
          </w:p>
          <w:p w14:paraId="669AFEE1" w14:textId="77777777" w:rsidR="00173444" w:rsidRPr="00783118" w:rsidRDefault="00173444" w:rsidP="00DC3A89">
            <w:pPr>
              <w:rPr>
                <w:rFonts w:ascii="Aptos" w:hAnsi="Aptos"/>
                <w:sz w:val="20"/>
                <w:szCs w:val="20"/>
              </w:rPr>
            </w:pPr>
            <w:r w:rsidRPr="004A1D92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</w:p>
          <w:p w14:paraId="6330F552" w14:textId="77777777" w:rsidR="00173444" w:rsidRDefault="00173444" w:rsidP="00DC3A89">
            <w:pPr>
              <w:rPr>
                <w:rFonts w:ascii="Aptos" w:hAnsi="Aptos"/>
                <w:sz w:val="20"/>
                <w:szCs w:val="20"/>
              </w:rPr>
            </w:pPr>
          </w:p>
          <w:p w14:paraId="68404718" w14:textId="77777777" w:rsidR="00173444" w:rsidRPr="00AB48CD" w:rsidRDefault="00173444" w:rsidP="00DC3A89">
            <w:pPr>
              <w:rPr>
                <w:b/>
                <w:bCs/>
                <w:sz w:val="16"/>
                <w:szCs w:val="16"/>
              </w:rPr>
            </w:pPr>
            <w:hyperlink r:id="rId22" w:history="1">
              <w:r w:rsidRPr="00AB48CD">
                <w:rPr>
                  <w:rStyle w:val="Hyperlink"/>
                  <w:rFonts w:ascii="Aptos" w:hAnsi="Aptos"/>
                  <w:b/>
                  <w:bCs/>
                  <w:color w:val="C00000"/>
                  <w:sz w:val="20"/>
                  <w:szCs w:val="20"/>
                </w:rPr>
                <w:t>GADSDENSTATE.EDU/SCHOLARSHIPS</w:t>
              </w:r>
            </w:hyperlink>
          </w:p>
        </w:tc>
      </w:tr>
    </w:tbl>
    <w:p w14:paraId="4F26FECC" w14:textId="77777777" w:rsidR="00173444" w:rsidRDefault="00173444" w:rsidP="00217342">
      <w:pPr>
        <w:rPr>
          <w:b/>
          <w:bCs/>
        </w:rPr>
      </w:pPr>
    </w:p>
    <w:p w14:paraId="1916874E" w14:textId="77777777" w:rsidR="00DB0BEF" w:rsidRDefault="00DB0BEF" w:rsidP="00217342">
      <w:pPr>
        <w:rPr>
          <w:b/>
          <w:bCs/>
        </w:rPr>
      </w:pPr>
    </w:p>
    <w:tbl>
      <w:tblPr>
        <w:tblStyle w:val="TableGrid"/>
        <w:tblW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6"/>
        <w:gridCol w:w="3711"/>
      </w:tblGrid>
      <w:tr w:rsidR="00DB0BEF" w:rsidRPr="008205A7" w14:paraId="27597A16" w14:textId="77777777" w:rsidTr="00DC3A89">
        <w:trPr>
          <w:trHeight w:val="1323"/>
        </w:trPr>
        <w:tc>
          <w:tcPr>
            <w:tcW w:w="2776" w:type="dxa"/>
          </w:tcPr>
          <w:p w14:paraId="73B93318" w14:textId="77777777" w:rsidR="00DB0BEF" w:rsidRPr="008205A7" w:rsidRDefault="00DB0BEF" w:rsidP="00DC3A8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2EAD5E48" wp14:editId="4C06C427">
                  <wp:extent cx="1625599" cy="1625237"/>
                  <wp:effectExtent l="0" t="0" r="0" b="0"/>
                  <wp:docPr id="17442405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24052" name="Picture 2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599" cy="162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</w:tcPr>
          <w:p w14:paraId="22EA21A6" w14:textId="77777777" w:rsidR="00DB0BEF" w:rsidRPr="00783118" w:rsidRDefault="00DB0BEF" w:rsidP="00DC3A89">
            <w:pPr>
              <w:rPr>
                <w:rFonts w:ascii="Aptos" w:hAnsi="Aptos"/>
                <w:b/>
                <w:color w:val="000000" w:themeColor="text1"/>
              </w:rPr>
            </w:pPr>
            <w:r>
              <w:rPr>
                <w:rFonts w:ascii="Aptos" w:hAnsi="Aptos"/>
                <w:b/>
                <w:color w:val="000000" w:themeColor="text1"/>
              </w:rPr>
              <w:t>Your Name</w:t>
            </w:r>
          </w:p>
          <w:p w14:paraId="0B198F96" w14:textId="77777777" w:rsidR="00DB0BEF" w:rsidRPr="00783118" w:rsidRDefault="00DB0BEF" w:rsidP="00DC3A8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Your Title</w:t>
            </w:r>
          </w:p>
          <w:p w14:paraId="6EA61C65" w14:textId="77777777" w:rsidR="00DB0BEF" w:rsidRPr="00783118" w:rsidRDefault="00DB0BEF" w:rsidP="00DC3A89">
            <w:pPr>
              <w:rPr>
                <w:rFonts w:ascii="Aptos" w:hAnsi="Aptos"/>
                <w:sz w:val="20"/>
                <w:szCs w:val="20"/>
              </w:rPr>
            </w:pPr>
          </w:p>
          <w:p w14:paraId="759C43A7" w14:textId="77777777" w:rsidR="00DB0BEF" w:rsidRDefault="00DB0BEF" w:rsidP="00DC3A89">
            <w:pPr>
              <w:rPr>
                <w:rFonts w:ascii="Aptos" w:hAnsi="Aptos"/>
                <w:sz w:val="20"/>
                <w:szCs w:val="20"/>
              </w:rPr>
            </w:pPr>
            <w:r w:rsidRPr="00783118"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>Phone</w:t>
            </w:r>
            <w:r w:rsidRPr="0078311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>000-555-1234</w:t>
            </w:r>
          </w:p>
          <w:p w14:paraId="06DC4C57" w14:textId="77777777" w:rsidR="00DB0BEF" w:rsidRPr="00783118" w:rsidRDefault="00DB0BEF" w:rsidP="00DC3A89">
            <w:pPr>
              <w:rPr>
                <w:rFonts w:ascii="Aptos" w:hAnsi="Aptos"/>
                <w:sz w:val="20"/>
                <w:szCs w:val="20"/>
              </w:rPr>
            </w:pPr>
          </w:p>
          <w:p w14:paraId="4C696405" w14:textId="77777777" w:rsidR="00DB0BEF" w:rsidRPr="00AB48CD" w:rsidRDefault="00DB0BEF" w:rsidP="00DC3A89">
            <w:pPr>
              <w:rPr>
                <w:rFonts w:ascii="Aptos" w:hAnsi="Aptos"/>
                <w:sz w:val="20"/>
                <w:szCs w:val="20"/>
              </w:rPr>
            </w:pPr>
            <w:r w:rsidRPr="00C2619C">
              <w:rPr>
                <w:rFonts w:ascii="Aptos" w:hAnsi="Aptos"/>
                <w:sz w:val="20"/>
                <w:szCs w:val="20"/>
              </w:rPr>
              <w:t>YName@gadsdenstate.edu</w:t>
            </w:r>
            <w:r w:rsidRPr="00AB48CD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022EF96C" w14:textId="77777777" w:rsidR="00DB0BEF" w:rsidRPr="004A1D92" w:rsidRDefault="00DB0BEF" w:rsidP="00DC3A89">
            <w:pPr>
              <w:rPr>
                <w:rStyle w:val="Hyperlink"/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4A1D92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4A1D92">
              <w:rPr>
                <w:rFonts w:ascii="Aptos" w:hAnsi="Aptos"/>
                <w:b/>
                <w:bCs/>
                <w:sz w:val="20"/>
                <w:szCs w:val="20"/>
              </w:rPr>
              <w:instrText>HYPERLINK "https://www.gadsdenstate.edu"</w:instrText>
            </w:r>
            <w:r w:rsidRPr="004A1D92">
              <w:rPr>
                <w:rFonts w:ascii="Aptos" w:hAnsi="Aptos"/>
                <w:b/>
                <w:bCs/>
                <w:sz w:val="20"/>
                <w:szCs w:val="20"/>
              </w:rPr>
            </w:r>
            <w:r w:rsidRPr="004A1D92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 w:rsidRPr="004A1D92">
              <w:rPr>
                <w:rStyle w:val="Hyperlink"/>
                <w:rFonts w:ascii="Aptos" w:hAnsi="Aptos"/>
                <w:b/>
                <w:bCs/>
                <w:color w:val="auto"/>
                <w:sz w:val="20"/>
                <w:szCs w:val="20"/>
              </w:rPr>
              <w:t>GadsdenState.edu</w:t>
            </w:r>
          </w:p>
          <w:p w14:paraId="5F236366" w14:textId="77777777" w:rsidR="00DB0BEF" w:rsidRPr="00783118" w:rsidRDefault="00DB0BEF" w:rsidP="00DC3A89">
            <w:pPr>
              <w:rPr>
                <w:rFonts w:ascii="Aptos" w:hAnsi="Aptos"/>
                <w:sz w:val="20"/>
                <w:szCs w:val="20"/>
              </w:rPr>
            </w:pPr>
            <w:r w:rsidRPr="004A1D92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</w:p>
          <w:p w14:paraId="6BA91E9D" w14:textId="77777777" w:rsidR="00DB0BEF" w:rsidRDefault="00DB0BEF" w:rsidP="00DC3A89">
            <w:pPr>
              <w:rPr>
                <w:rFonts w:ascii="Aptos" w:hAnsi="Aptos"/>
                <w:sz w:val="20"/>
                <w:szCs w:val="20"/>
              </w:rPr>
            </w:pPr>
          </w:p>
          <w:p w14:paraId="520866B8" w14:textId="77777777" w:rsidR="00DB0BEF" w:rsidRPr="00AB48CD" w:rsidRDefault="00DB0BEF" w:rsidP="00DC3A89">
            <w:pPr>
              <w:rPr>
                <w:b/>
                <w:bCs/>
                <w:sz w:val="16"/>
                <w:szCs w:val="16"/>
              </w:rPr>
            </w:pPr>
            <w:hyperlink r:id="rId24" w:history="1">
              <w:r w:rsidRPr="00AB48CD">
                <w:rPr>
                  <w:rStyle w:val="Hyperlink"/>
                  <w:rFonts w:ascii="Aptos" w:hAnsi="Aptos"/>
                  <w:b/>
                  <w:bCs/>
                  <w:color w:val="C00000"/>
                  <w:sz w:val="20"/>
                  <w:szCs w:val="20"/>
                </w:rPr>
                <w:t>GADSDENSTATE.EDU/SCHOLARSHIPS</w:t>
              </w:r>
            </w:hyperlink>
          </w:p>
        </w:tc>
      </w:tr>
    </w:tbl>
    <w:p w14:paraId="20A1A164" w14:textId="77777777" w:rsidR="00DB0BEF" w:rsidRPr="00647511" w:rsidRDefault="00DB0BEF" w:rsidP="00217342">
      <w:pPr>
        <w:rPr>
          <w:b/>
          <w:bCs/>
        </w:rPr>
      </w:pPr>
    </w:p>
    <w:sectPr w:rsidR="00DB0BEF" w:rsidRPr="00647511" w:rsidSect="004F06D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3D339" w14:textId="77777777" w:rsidR="00931073" w:rsidRDefault="00931073" w:rsidP="001A0DBE">
      <w:r>
        <w:separator/>
      </w:r>
    </w:p>
  </w:endnote>
  <w:endnote w:type="continuationSeparator" w:id="0">
    <w:p w14:paraId="05B89BF1" w14:textId="77777777" w:rsidR="00931073" w:rsidRDefault="00931073" w:rsidP="001A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984D" w14:textId="77777777" w:rsidR="00EB616D" w:rsidRDefault="00EB616D">
    <w:pPr>
      <w:pStyle w:val="Footer"/>
    </w:pPr>
    <w:r>
      <w:ptab w:relativeTo="margin" w:alignment="center" w:leader="none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0D8D8" w14:textId="77777777" w:rsidR="00931073" w:rsidRDefault="00931073" w:rsidP="001A0DBE">
      <w:r>
        <w:separator/>
      </w:r>
    </w:p>
  </w:footnote>
  <w:footnote w:type="continuationSeparator" w:id="0">
    <w:p w14:paraId="5FAE4C9E" w14:textId="77777777" w:rsidR="00931073" w:rsidRDefault="00931073" w:rsidP="001A0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wNzc2NjE2tDQ3MrdU0lEKTi0uzszPAykwrAUAX7kOJSwAAAA="/>
  </w:docVars>
  <w:rsids>
    <w:rsidRoot w:val="00010AC0"/>
    <w:rsid w:val="00010AC0"/>
    <w:rsid w:val="000246FA"/>
    <w:rsid w:val="0003651A"/>
    <w:rsid w:val="00037CF4"/>
    <w:rsid w:val="00047E5F"/>
    <w:rsid w:val="0005223D"/>
    <w:rsid w:val="000532E2"/>
    <w:rsid w:val="00054FF6"/>
    <w:rsid w:val="00055E1B"/>
    <w:rsid w:val="00076505"/>
    <w:rsid w:val="000A4544"/>
    <w:rsid w:val="000B27A9"/>
    <w:rsid w:val="000B42AC"/>
    <w:rsid w:val="000B5526"/>
    <w:rsid w:val="000C44EA"/>
    <w:rsid w:val="000D03E6"/>
    <w:rsid w:val="000E3373"/>
    <w:rsid w:val="000F4B0C"/>
    <w:rsid w:val="00106423"/>
    <w:rsid w:val="001163C0"/>
    <w:rsid w:val="00121582"/>
    <w:rsid w:val="00121D4B"/>
    <w:rsid w:val="001269E0"/>
    <w:rsid w:val="0012768D"/>
    <w:rsid w:val="00131EFF"/>
    <w:rsid w:val="001325D9"/>
    <w:rsid w:val="0014206E"/>
    <w:rsid w:val="00142AF0"/>
    <w:rsid w:val="00143422"/>
    <w:rsid w:val="00143B88"/>
    <w:rsid w:val="001577A0"/>
    <w:rsid w:val="00163EAF"/>
    <w:rsid w:val="00165BE0"/>
    <w:rsid w:val="0017194C"/>
    <w:rsid w:val="00173444"/>
    <w:rsid w:val="00174A07"/>
    <w:rsid w:val="001757EE"/>
    <w:rsid w:val="00181530"/>
    <w:rsid w:val="00181B77"/>
    <w:rsid w:val="001847C4"/>
    <w:rsid w:val="00184851"/>
    <w:rsid w:val="001869A9"/>
    <w:rsid w:val="001A0DBE"/>
    <w:rsid w:val="001A2EA7"/>
    <w:rsid w:val="001B192E"/>
    <w:rsid w:val="001B4255"/>
    <w:rsid w:val="001C24C6"/>
    <w:rsid w:val="001C2D1D"/>
    <w:rsid w:val="001D0026"/>
    <w:rsid w:val="001D2CDA"/>
    <w:rsid w:val="001D36E7"/>
    <w:rsid w:val="001D7447"/>
    <w:rsid w:val="001E2B9C"/>
    <w:rsid w:val="001E2CBC"/>
    <w:rsid w:val="002048F7"/>
    <w:rsid w:val="002060B3"/>
    <w:rsid w:val="00211B85"/>
    <w:rsid w:val="00217342"/>
    <w:rsid w:val="002330B2"/>
    <w:rsid w:val="002563DA"/>
    <w:rsid w:val="00262955"/>
    <w:rsid w:val="00264A6C"/>
    <w:rsid w:val="00264BCB"/>
    <w:rsid w:val="00265760"/>
    <w:rsid w:val="0027176D"/>
    <w:rsid w:val="00285149"/>
    <w:rsid w:val="002A6372"/>
    <w:rsid w:val="002B1066"/>
    <w:rsid w:val="002B56A2"/>
    <w:rsid w:val="002C0C5A"/>
    <w:rsid w:val="002C6981"/>
    <w:rsid w:val="002D2D10"/>
    <w:rsid w:val="002D5F30"/>
    <w:rsid w:val="002E1248"/>
    <w:rsid w:val="002E2EEC"/>
    <w:rsid w:val="002F617A"/>
    <w:rsid w:val="002F648F"/>
    <w:rsid w:val="002F73C5"/>
    <w:rsid w:val="003005C6"/>
    <w:rsid w:val="00302E45"/>
    <w:rsid w:val="00311FB7"/>
    <w:rsid w:val="00313113"/>
    <w:rsid w:val="00330CDA"/>
    <w:rsid w:val="0033402E"/>
    <w:rsid w:val="003358F7"/>
    <w:rsid w:val="00341B89"/>
    <w:rsid w:val="00343EDB"/>
    <w:rsid w:val="003454BB"/>
    <w:rsid w:val="00352C8C"/>
    <w:rsid w:val="0036073C"/>
    <w:rsid w:val="0036401F"/>
    <w:rsid w:val="0036462A"/>
    <w:rsid w:val="00367074"/>
    <w:rsid w:val="003676B6"/>
    <w:rsid w:val="00373E75"/>
    <w:rsid w:val="003744CE"/>
    <w:rsid w:val="00391B2F"/>
    <w:rsid w:val="0039506F"/>
    <w:rsid w:val="003A16F0"/>
    <w:rsid w:val="003A41CF"/>
    <w:rsid w:val="003B1CF8"/>
    <w:rsid w:val="003C0835"/>
    <w:rsid w:val="003C09C2"/>
    <w:rsid w:val="003C2694"/>
    <w:rsid w:val="003C2A81"/>
    <w:rsid w:val="003E49F3"/>
    <w:rsid w:val="004078A0"/>
    <w:rsid w:val="0041160D"/>
    <w:rsid w:val="00433B9E"/>
    <w:rsid w:val="00436AD6"/>
    <w:rsid w:val="0044744A"/>
    <w:rsid w:val="00455633"/>
    <w:rsid w:val="00456EC4"/>
    <w:rsid w:val="004700B0"/>
    <w:rsid w:val="00473601"/>
    <w:rsid w:val="00480526"/>
    <w:rsid w:val="004A70C7"/>
    <w:rsid w:val="004B0AEA"/>
    <w:rsid w:val="004B266F"/>
    <w:rsid w:val="004C1BD0"/>
    <w:rsid w:val="004C2D45"/>
    <w:rsid w:val="004E0BB1"/>
    <w:rsid w:val="004E0E3E"/>
    <w:rsid w:val="004E5355"/>
    <w:rsid w:val="004F06DA"/>
    <w:rsid w:val="004F46AD"/>
    <w:rsid w:val="0051336D"/>
    <w:rsid w:val="005149E3"/>
    <w:rsid w:val="00523205"/>
    <w:rsid w:val="00523E8B"/>
    <w:rsid w:val="0052556D"/>
    <w:rsid w:val="00530527"/>
    <w:rsid w:val="00537442"/>
    <w:rsid w:val="00542437"/>
    <w:rsid w:val="005430D4"/>
    <w:rsid w:val="0054337F"/>
    <w:rsid w:val="0055132E"/>
    <w:rsid w:val="00555425"/>
    <w:rsid w:val="00571964"/>
    <w:rsid w:val="00575EE1"/>
    <w:rsid w:val="005824A7"/>
    <w:rsid w:val="00582A9B"/>
    <w:rsid w:val="00585A83"/>
    <w:rsid w:val="00590CE0"/>
    <w:rsid w:val="00592D1E"/>
    <w:rsid w:val="00593102"/>
    <w:rsid w:val="00595205"/>
    <w:rsid w:val="005A7D59"/>
    <w:rsid w:val="005B2C00"/>
    <w:rsid w:val="005B3668"/>
    <w:rsid w:val="005C22FD"/>
    <w:rsid w:val="005D4728"/>
    <w:rsid w:val="005E6C57"/>
    <w:rsid w:val="005F376C"/>
    <w:rsid w:val="00612CBA"/>
    <w:rsid w:val="00614271"/>
    <w:rsid w:val="00615FB1"/>
    <w:rsid w:val="00617AAE"/>
    <w:rsid w:val="00621A1A"/>
    <w:rsid w:val="00627FB7"/>
    <w:rsid w:val="0063331E"/>
    <w:rsid w:val="00636AAE"/>
    <w:rsid w:val="00642DD7"/>
    <w:rsid w:val="006455DB"/>
    <w:rsid w:val="00647511"/>
    <w:rsid w:val="00657B85"/>
    <w:rsid w:val="00660FC1"/>
    <w:rsid w:val="00682266"/>
    <w:rsid w:val="006831B1"/>
    <w:rsid w:val="006858EB"/>
    <w:rsid w:val="00692DE9"/>
    <w:rsid w:val="006938E0"/>
    <w:rsid w:val="006A3635"/>
    <w:rsid w:val="006B1CDA"/>
    <w:rsid w:val="006D2CFF"/>
    <w:rsid w:val="006F48A8"/>
    <w:rsid w:val="007158BB"/>
    <w:rsid w:val="00716578"/>
    <w:rsid w:val="00722342"/>
    <w:rsid w:val="00725915"/>
    <w:rsid w:val="00727E4D"/>
    <w:rsid w:val="00732568"/>
    <w:rsid w:val="00737B11"/>
    <w:rsid w:val="00742751"/>
    <w:rsid w:val="0074380C"/>
    <w:rsid w:val="00755CA0"/>
    <w:rsid w:val="0075732A"/>
    <w:rsid w:val="00757C99"/>
    <w:rsid w:val="00766546"/>
    <w:rsid w:val="00772073"/>
    <w:rsid w:val="00772B8D"/>
    <w:rsid w:val="007754F9"/>
    <w:rsid w:val="00777A9A"/>
    <w:rsid w:val="00783118"/>
    <w:rsid w:val="00787BAD"/>
    <w:rsid w:val="00787DC5"/>
    <w:rsid w:val="00797257"/>
    <w:rsid w:val="007A0AA7"/>
    <w:rsid w:val="007A13AC"/>
    <w:rsid w:val="007B228F"/>
    <w:rsid w:val="007B507A"/>
    <w:rsid w:val="007B5246"/>
    <w:rsid w:val="007B7CC3"/>
    <w:rsid w:val="007C29A7"/>
    <w:rsid w:val="007D1091"/>
    <w:rsid w:val="007E1C4F"/>
    <w:rsid w:val="007E3A04"/>
    <w:rsid w:val="007E649E"/>
    <w:rsid w:val="007F3E3F"/>
    <w:rsid w:val="007F4214"/>
    <w:rsid w:val="007F44F3"/>
    <w:rsid w:val="0080664F"/>
    <w:rsid w:val="00807037"/>
    <w:rsid w:val="008176DE"/>
    <w:rsid w:val="008205A7"/>
    <w:rsid w:val="008328EC"/>
    <w:rsid w:val="00835D3B"/>
    <w:rsid w:val="00845460"/>
    <w:rsid w:val="00853A6B"/>
    <w:rsid w:val="00864115"/>
    <w:rsid w:val="008645B0"/>
    <w:rsid w:val="00874195"/>
    <w:rsid w:val="00882554"/>
    <w:rsid w:val="0088315C"/>
    <w:rsid w:val="00884C4B"/>
    <w:rsid w:val="00885958"/>
    <w:rsid w:val="008862FA"/>
    <w:rsid w:val="00890726"/>
    <w:rsid w:val="00892C41"/>
    <w:rsid w:val="008A3162"/>
    <w:rsid w:val="008A42D2"/>
    <w:rsid w:val="008A78BA"/>
    <w:rsid w:val="008B16A9"/>
    <w:rsid w:val="008B2829"/>
    <w:rsid w:val="008B500C"/>
    <w:rsid w:val="008B62A8"/>
    <w:rsid w:val="008C58F8"/>
    <w:rsid w:val="008C7104"/>
    <w:rsid w:val="008E06B5"/>
    <w:rsid w:val="008E0CB2"/>
    <w:rsid w:val="008E1EF8"/>
    <w:rsid w:val="008E3A11"/>
    <w:rsid w:val="008F2E0E"/>
    <w:rsid w:val="008F5969"/>
    <w:rsid w:val="008F5A48"/>
    <w:rsid w:val="008F6A8D"/>
    <w:rsid w:val="0090089F"/>
    <w:rsid w:val="00901FF6"/>
    <w:rsid w:val="00902651"/>
    <w:rsid w:val="00903532"/>
    <w:rsid w:val="009107C3"/>
    <w:rsid w:val="00921084"/>
    <w:rsid w:val="0092160E"/>
    <w:rsid w:val="00921B00"/>
    <w:rsid w:val="00922949"/>
    <w:rsid w:val="00925D65"/>
    <w:rsid w:val="00931073"/>
    <w:rsid w:val="00947417"/>
    <w:rsid w:val="00947A8D"/>
    <w:rsid w:val="00950DB1"/>
    <w:rsid w:val="0095368C"/>
    <w:rsid w:val="009625DF"/>
    <w:rsid w:val="009722D4"/>
    <w:rsid w:val="009777FB"/>
    <w:rsid w:val="00980A91"/>
    <w:rsid w:val="00980E3D"/>
    <w:rsid w:val="009821BE"/>
    <w:rsid w:val="00984378"/>
    <w:rsid w:val="0099065E"/>
    <w:rsid w:val="009A447B"/>
    <w:rsid w:val="009A547C"/>
    <w:rsid w:val="009A68E4"/>
    <w:rsid w:val="009B25D6"/>
    <w:rsid w:val="009B76AE"/>
    <w:rsid w:val="009C7E3B"/>
    <w:rsid w:val="009D037F"/>
    <w:rsid w:val="009D4CE1"/>
    <w:rsid w:val="009D539C"/>
    <w:rsid w:val="009D6A42"/>
    <w:rsid w:val="009E093F"/>
    <w:rsid w:val="009E7791"/>
    <w:rsid w:val="009F0B9D"/>
    <w:rsid w:val="009F4E8E"/>
    <w:rsid w:val="009F6E19"/>
    <w:rsid w:val="00A0242E"/>
    <w:rsid w:val="00A0380C"/>
    <w:rsid w:val="00A03B52"/>
    <w:rsid w:val="00A140DC"/>
    <w:rsid w:val="00A16B65"/>
    <w:rsid w:val="00A17118"/>
    <w:rsid w:val="00A201B9"/>
    <w:rsid w:val="00A20B5C"/>
    <w:rsid w:val="00A2179A"/>
    <w:rsid w:val="00A32E3B"/>
    <w:rsid w:val="00A353D7"/>
    <w:rsid w:val="00A41366"/>
    <w:rsid w:val="00A4147F"/>
    <w:rsid w:val="00A435A2"/>
    <w:rsid w:val="00A449E0"/>
    <w:rsid w:val="00A506DC"/>
    <w:rsid w:val="00A560F5"/>
    <w:rsid w:val="00A56CB5"/>
    <w:rsid w:val="00A64672"/>
    <w:rsid w:val="00A804CA"/>
    <w:rsid w:val="00A8159D"/>
    <w:rsid w:val="00A93D01"/>
    <w:rsid w:val="00A9487D"/>
    <w:rsid w:val="00A96756"/>
    <w:rsid w:val="00AA6431"/>
    <w:rsid w:val="00AB1566"/>
    <w:rsid w:val="00AC112C"/>
    <w:rsid w:val="00AC6C25"/>
    <w:rsid w:val="00AD207E"/>
    <w:rsid w:val="00AD43E7"/>
    <w:rsid w:val="00AD5BC5"/>
    <w:rsid w:val="00AE0C0E"/>
    <w:rsid w:val="00AE0E28"/>
    <w:rsid w:val="00AE53E6"/>
    <w:rsid w:val="00AF1B69"/>
    <w:rsid w:val="00AF49AC"/>
    <w:rsid w:val="00B1163C"/>
    <w:rsid w:val="00B1269F"/>
    <w:rsid w:val="00B209EB"/>
    <w:rsid w:val="00B35E5B"/>
    <w:rsid w:val="00B369BC"/>
    <w:rsid w:val="00B40C86"/>
    <w:rsid w:val="00B44AF0"/>
    <w:rsid w:val="00B460D4"/>
    <w:rsid w:val="00B53863"/>
    <w:rsid w:val="00B56B5C"/>
    <w:rsid w:val="00B6158C"/>
    <w:rsid w:val="00B64C4E"/>
    <w:rsid w:val="00B71195"/>
    <w:rsid w:val="00B72936"/>
    <w:rsid w:val="00B96FB5"/>
    <w:rsid w:val="00B975A7"/>
    <w:rsid w:val="00BC2157"/>
    <w:rsid w:val="00BD1D66"/>
    <w:rsid w:val="00BD2655"/>
    <w:rsid w:val="00BD3CD7"/>
    <w:rsid w:val="00BE0F92"/>
    <w:rsid w:val="00BF0C1B"/>
    <w:rsid w:val="00BF1690"/>
    <w:rsid w:val="00C015ED"/>
    <w:rsid w:val="00C01E26"/>
    <w:rsid w:val="00C02C2B"/>
    <w:rsid w:val="00C03138"/>
    <w:rsid w:val="00C0515E"/>
    <w:rsid w:val="00C2387C"/>
    <w:rsid w:val="00C2586B"/>
    <w:rsid w:val="00C32B3B"/>
    <w:rsid w:val="00C36F22"/>
    <w:rsid w:val="00C4680F"/>
    <w:rsid w:val="00C575C3"/>
    <w:rsid w:val="00C63F80"/>
    <w:rsid w:val="00C82374"/>
    <w:rsid w:val="00C82571"/>
    <w:rsid w:val="00C97097"/>
    <w:rsid w:val="00CA0194"/>
    <w:rsid w:val="00CA1F38"/>
    <w:rsid w:val="00CA5ACC"/>
    <w:rsid w:val="00CB3F1A"/>
    <w:rsid w:val="00CB4524"/>
    <w:rsid w:val="00CC1C7D"/>
    <w:rsid w:val="00CC1F7B"/>
    <w:rsid w:val="00CC2A03"/>
    <w:rsid w:val="00CC6D33"/>
    <w:rsid w:val="00CD10E3"/>
    <w:rsid w:val="00CD2697"/>
    <w:rsid w:val="00CD6676"/>
    <w:rsid w:val="00CF0840"/>
    <w:rsid w:val="00D028AA"/>
    <w:rsid w:val="00D02A89"/>
    <w:rsid w:val="00D05EA9"/>
    <w:rsid w:val="00D10571"/>
    <w:rsid w:val="00D1239C"/>
    <w:rsid w:val="00D21A6B"/>
    <w:rsid w:val="00D22B7E"/>
    <w:rsid w:val="00D319BE"/>
    <w:rsid w:val="00D32A1E"/>
    <w:rsid w:val="00D44498"/>
    <w:rsid w:val="00D4598A"/>
    <w:rsid w:val="00D509AF"/>
    <w:rsid w:val="00D61BBB"/>
    <w:rsid w:val="00D83A0D"/>
    <w:rsid w:val="00D83FDE"/>
    <w:rsid w:val="00D84320"/>
    <w:rsid w:val="00D86088"/>
    <w:rsid w:val="00DB0BEF"/>
    <w:rsid w:val="00DB1153"/>
    <w:rsid w:val="00DB7CEE"/>
    <w:rsid w:val="00DC2C05"/>
    <w:rsid w:val="00DC6E41"/>
    <w:rsid w:val="00DC7523"/>
    <w:rsid w:val="00DC7AFA"/>
    <w:rsid w:val="00DD007B"/>
    <w:rsid w:val="00DD684E"/>
    <w:rsid w:val="00DD7AFD"/>
    <w:rsid w:val="00DE0861"/>
    <w:rsid w:val="00DE6E08"/>
    <w:rsid w:val="00DF108F"/>
    <w:rsid w:val="00DF4F50"/>
    <w:rsid w:val="00E04BB9"/>
    <w:rsid w:val="00E15AD9"/>
    <w:rsid w:val="00E17ED3"/>
    <w:rsid w:val="00E24515"/>
    <w:rsid w:val="00E27A5F"/>
    <w:rsid w:val="00E301FC"/>
    <w:rsid w:val="00E309C5"/>
    <w:rsid w:val="00E34463"/>
    <w:rsid w:val="00E3660A"/>
    <w:rsid w:val="00E37A11"/>
    <w:rsid w:val="00E41519"/>
    <w:rsid w:val="00E479EF"/>
    <w:rsid w:val="00E56E96"/>
    <w:rsid w:val="00E916D0"/>
    <w:rsid w:val="00EB0140"/>
    <w:rsid w:val="00EB3E15"/>
    <w:rsid w:val="00EB616D"/>
    <w:rsid w:val="00EB6FCB"/>
    <w:rsid w:val="00EC5F9A"/>
    <w:rsid w:val="00ED2B4A"/>
    <w:rsid w:val="00ED7BA6"/>
    <w:rsid w:val="00EF22B8"/>
    <w:rsid w:val="00EF4CC8"/>
    <w:rsid w:val="00F04040"/>
    <w:rsid w:val="00F0456B"/>
    <w:rsid w:val="00F24963"/>
    <w:rsid w:val="00F36AC1"/>
    <w:rsid w:val="00F40C2F"/>
    <w:rsid w:val="00F42618"/>
    <w:rsid w:val="00F437E3"/>
    <w:rsid w:val="00F43B93"/>
    <w:rsid w:val="00F57381"/>
    <w:rsid w:val="00F60784"/>
    <w:rsid w:val="00F63A66"/>
    <w:rsid w:val="00F65713"/>
    <w:rsid w:val="00F74B18"/>
    <w:rsid w:val="00F74E9C"/>
    <w:rsid w:val="00F9020E"/>
    <w:rsid w:val="00F9205B"/>
    <w:rsid w:val="00F93F85"/>
    <w:rsid w:val="00F9434A"/>
    <w:rsid w:val="00FA235A"/>
    <w:rsid w:val="00FA2948"/>
    <w:rsid w:val="00FA4A5D"/>
    <w:rsid w:val="00FB1D8F"/>
    <w:rsid w:val="00FB6631"/>
    <w:rsid w:val="00FC2607"/>
    <w:rsid w:val="00FC441B"/>
    <w:rsid w:val="00FC728A"/>
    <w:rsid w:val="00FD1CCA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80AB7"/>
  <w15:chartTrackingRefBased/>
  <w15:docId w15:val="{B8AB76A3-91A7-482C-BA75-76AA5BC5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8F8"/>
  </w:style>
  <w:style w:type="paragraph" w:styleId="Heading1">
    <w:name w:val="heading 1"/>
    <w:basedOn w:val="Normal"/>
    <w:next w:val="Normal"/>
    <w:link w:val="Heading1Char"/>
    <w:uiPriority w:val="9"/>
    <w:qFormat/>
    <w:rsid w:val="001C2D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05A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D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DBE"/>
  </w:style>
  <w:style w:type="paragraph" w:styleId="Footer">
    <w:name w:val="footer"/>
    <w:basedOn w:val="Normal"/>
    <w:link w:val="FooterChar"/>
    <w:uiPriority w:val="99"/>
    <w:unhideWhenUsed/>
    <w:rsid w:val="001A0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DBE"/>
  </w:style>
  <w:style w:type="character" w:customStyle="1" w:styleId="ng-binding">
    <w:name w:val="ng-binding"/>
    <w:basedOn w:val="DefaultParagraphFont"/>
    <w:rsid w:val="00921084"/>
  </w:style>
  <w:style w:type="character" w:customStyle="1" w:styleId="ng-scope">
    <w:name w:val="ng-scope"/>
    <w:basedOn w:val="DefaultParagraphFont"/>
    <w:rsid w:val="00921084"/>
  </w:style>
  <w:style w:type="character" w:styleId="Strong">
    <w:name w:val="Strong"/>
    <w:basedOn w:val="DefaultParagraphFont"/>
    <w:uiPriority w:val="22"/>
    <w:qFormat/>
    <w:rsid w:val="0092108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92C4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6FB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A8159D"/>
  </w:style>
  <w:style w:type="paragraph" w:styleId="DocumentMap">
    <w:name w:val="Document Map"/>
    <w:basedOn w:val="Normal"/>
    <w:link w:val="DocumentMapChar"/>
    <w:uiPriority w:val="99"/>
    <w:semiHidden/>
    <w:unhideWhenUsed/>
    <w:rsid w:val="00A8159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159D"/>
    <w:rPr>
      <w:rFonts w:ascii="Times New Roman" w:hAnsi="Times New Roman" w:cs="Times New Roman"/>
    </w:rPr>
  </w:style>
  <w:style w:type="table" w:styleId="TableGridLight">
    <w:name w:val="Grid Table Light"/>
    <w:basedOn w:val="TableNormal"/>
    <w:uiPriority w:val="40"/>
    <w:rsid w:val="004E53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rsid w:val="00B975A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4C2D4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B2C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2D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32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69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3787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7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2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45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96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2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hyperlink" Target="https://www.gadsdenstate.edu" TargetMode="External"/><Relationship Id="rId17" Type="http://schemas.openxmlformats.org/officeDocument/2006/relationships/hyperlink" Target="https://www.gadsdenstate.ed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YName@gadsdenstate.edu" TargetMode="External"/><Relationship Id="rId20" Type="http://schemas.openxmlformats.org/officeDocument/2006/relationships/hyperlink" Target="https://www.gadsdenstate.edu/admissions-aid/scholarships.cm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gadsdenstate.edu/admissions-aid/scholarships.cm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s://www.gadsdenstate.edu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gadsdenstate.edu" TargetMode="External"/><Relationship Id="rId22" Type="http://schemas.openxmlformats.org/officeDocument/2006/relationships/hyperlink" Target="https://www.gadsdenstate.edu/admissions-aid/scholarships.c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2251235\Downloads\tf55682965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8267FE-4D81-407D-9AFB-DFC33601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tf55682965_win32</Template>
  <TotalTime>19</TotalTime>
  <Pages>2</Pages>
  <Words>241</Words>
  <Characters>1745</Characters>
  <Application>Microsoft Office Word</Application>
  <DocSecurity>0</DocSecurity>
  <Lines>145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Hyatt</dc:creator>
  <cp:keywords/>
  <dc:description/>
  <cp:lastModifiedBy>Brandy Hyatt</cp:lastModifiedBy>
  <cp:revision>21</cp:revision>
  <dcterms:created xsi:type="dcterms:W3CDTF">2026-01-07T18:43:00Z</dcterms:created>
  <dcterms:modified xsi:type="dcterms:W3CDTF">2026-01-07T19:05:00Z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1d8bdc8b-f22d-4f10-94f1-ee139a232d52</vt:lpwstr>
  </property>
</Properties>
</file>