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0"/>
      </w:tblGrid>
      <w:tr w:rsidR="005D0A86" w14:paraId="4251DEB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10" w:type="dxa"/>
            <w:tcBorders>
              <w:top w:val="double" w:sz="12" w:space="0" w:color="C00000"/>
              <w:left w:val="double" w:sz="12" w:space="0" w:color="C00000"/>
              <w:right w:val="double" w:sz="12" w:space="0" w:color="C00000"/>
            </w:tcBorders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  <w:vAlign w:val="center"/>
          </w:tcPr>
          <w:p w14:paraId="585B517C" w14:textId="77777777" w:rsidR="005D0A86" w:rsidRDefault="00000000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D2F0209" wp14:editId="5F6DBCB4">
                  <wp:extent cx="2971800" cy="1399032"/>
                  <wp:effectExtent l="0" t="0" r="0" b="0"/>
                  <wp:docPr id="1951276153" name="Picture 1" descr="A red and black logo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1399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0A86" w14:paraId="334180F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10" w:type="dxa"/>
            <w:tcBorders>
              <w:left w:val="double" w:sz="12" w:space="0" w:color="C00000"/>
              <w:right w:val="double" w:sz="12" w:space="0" w:color="C00000"/>
            </w:tcBorders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  <w:vAlign w:val="center"/>
          </w:tcPr>
          <w:p w14:paraId="59DAA039" w14:textId="77777777" w:rsidR="005D0A86" w:rsidRDefault="005D0A86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5D0A86" w14:paraId="6661200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10" w:type="dxa"/>
            <w:tcBorders>
              <w:left w:val="double" w:sz="12" w:space="0" w:color="C00000"/>
              <w:right w:val="double" w:sz="12" w:space="0" w:color="C00000"/>
            </w:tcBorders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  <w:vAlign w:val="center"/>
          </w:tcPr>
          <w:p w14:paraId="72FCC6BC" w14:textId="77777777" w:rsidR="005D0A86" w:rsidRDefault="00000000">
            <w:pPr>
              <w:spacing w:after="0" w:line="240" w:lineRule="auto"/>
              <w:jc w:val="center"/>
              <w:rPr>
                <w:rFonts w:ascii="Adelle Rg" w:hAnsi="Adelle Rg"/>
                <w:sz w:val="56"/>
                <w:szCs w:val="56"/>
              </w:rPr>
            </w:pPr>
            <w:r>
              <w:rPr>
                <w:rFonts w:ascii="Adelle Rg" w:hAnsi="Adelle Rg"/>
                <w:sz w:val="56"/>
                <w:szCs w:val="56"/>
              </w:rPr>
              <w:t>Save the Date or You’re Invited</w:t>
            </w:r>
          </w:p>
        </w:tc>
      </w:tr>
      <w:tr w:rsidR="005D0A86" w14:paraId="0E80572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10" w:type="dxa"/>
            <w:tcBorders>
              <w:left w:val="double" w:sz="12" w:space="0" w:color="C00000"/>
              <w:right w:val="double" w:sz="12" w:space="0" w:color="C00000"/>
            </w:tcBorders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  <w:vAlign w:val="center"/>
          </w:tcPr>
          <w:p w14:paraId="371728AD" w14:textId="77777777" w:rsidR="005D0A86" w:rsidRDefault="005D0A86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5D0A86" w14:paraId="3B52304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10" w:type="dxa"/>
            <w:tcBorders>
              <w:left w:val="double" w:sz="12" w:space="0" w:color="C00000"/>
              <w:right w:val="double" w:sz="12" w:space="0" w:color="C00000"/>
            </w:tcBorders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  <w:vAlign w:val="center"/>
          </w:tcPr>
          <w:tbl>
            <w:tblPr>
              <w:tblW w:w="10494" w:type="dxa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60"/>
              <w:gridCol w:w="9180"/>
              <w:gridCol w:w="654"/>
            </w:tblGrid>
            <w:tr w:rsidR="005D0A86" w14:paraId="4BE288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660" w:type="dxa"/>
                  <w:tcBorders>
                    <w:right w:val="single" w:sz="2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9C58FE" w14:textId="77777777" w:rsidR="005D0A86" w:rsidRDefault="005D0A86">
                  <w:pPr>
                    <w:spacing w:after="0" w:line="240" w:lineRule="auto"/>
                    <w:jc w:val="center"/>
                    <w:rPr>
                      <w:rFonts w:ascii="Adelle Rg" w:hAnsi="Adelle Rg"/>
                      <w:sz w:val="72"/>
                      <w:szCs w:val="72"/>
                    </w:rPr>
                  </w:pPr>
                </w:p>
              </w:tc>
              <w:tc>
                <w:tcPr>
                  <w:tcW w:w="9180" w:type="dxa"/>
                  <w:tcBorders>
                    <w:left w:val="single" w:sz="24" w:space="0" w:color="000000"/>
                    <w:right w:val="single" w:sz="2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0F02B5" w14:textId="77777777" w:rsidR="005D0A86" w:rsidRDefault="00000000">
                  <w:pPr>
                    <w:spacing w:after="0" w:line="240" w:lineRule="auto"/>
                    <w:jc w:val="center"/>
                    <w:rPr>
                      <w:rFonts w:ascii="Barlow ExtraBold" w:hAnsi="Barlow ExtraBold"/>
                      <w:color w:val="C00000"/>
                      <w:sz w:val="96"/>
                      <w:szCs w:val="96"/>
                    </w:rPr>
                  </w:pPr>
                  <w:r>
                    <w:rPr>
                      <w:rFonts w:ascii="Barlow ExtraBold" w:hAnsi="Barlow ExtraBold"/>
                      <w:color w:val="C00000"/>
                      <w:sz w:val="96"/>
                      <w:szCs w:val="96"/>
                    </w:rPr>
                    <w:t>EVENT TITLE</w:t>
                  </w:r>
                </w:p>
                <w:p w14:paraId="6BE7ABF3" w14:textId="77777777" w:rsidR="005D0A86" w:rsidRDefault="00000000">
                  <w:pPr>
                    <w:spacing w:after="0" w:line="240" w:lineRule="auto"/>
                    <w:jc w:val="center"/>
                    <w:rPr>
                      <w:rFonts w:ascii="Adelle Rg" w:hAnsi="Adelle Rg"/>
                      <w:sz w:val="56"/>
                      <w:szCs w:val="56"/>
                    </w:rPr>
                  </w:pPr>
                  <w:r>
                    <w:rPr>
                      <w:rFonts w:ascii="Adelle Rg" w:hAnsi="Adelle Rg"/>
                      <w:sz w:val="56"/>
                      <w:szCs w:val="56"/>
                    </w:rPr>
                    <w:t>Month, Date &amp; Year</w:t>
                  </w:r>
                </w:p>
                <w:p w14:paraId="31BC6D15" w14:textId="77777777" w:rsidR="005D0A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delle Rg" w:hAnsi="Adelle Rg"/>
                      <w:sz w:val="40"/>
                      <w:szCs w:val="40"/>
                    </w:rPr>
                    <w:t>Time</w:t>
                  </w:r>
                </w:p>
              </w:tc>
              <w:tc>
                <w:tcPr>
                  <w:tcW w:w="654" w:type="dxa"/>
                  <w:tcBorders>
                    <w:left w:val="single" w:sz="2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B1965F" w14:textId="77777777" w:rsidR="005D0A86" w:rsidRDefault="005D0A86">
                  <w:pPr>
                    <w:spacing w:after="0" w:line="240" w:lineRule="auto"/>
                    <w:jc w:val="center"/>
                    <w:rPr>
                      <w:rFonts w:ascii="Adelle Rg" w:hAnsi="Adelle Rg"/>
                      <w:sz w:val="72"/>
                      <w:szCs w:val="72"/>
                    </w:rPr>
                  </w:pPr>
                </w:p>
              </w:tc>
            </w:tr>
          </w:tbl>
          <w:p w14:paraId="4CAA4627" w14:textId="77777777" w:rsidR="005D0A86" w:rsidRDefault="005D0A86">
            <w:pPr>
              <w:spacing w:after="0" w:line="240" w:lineRule="auto"/>
              <w:jc w:val="center"/>
            </w:pPr>
          </w:p>
        </w:tc>
      </w:tr>
      <w:tr w:rsidR="005D0A86" w14:paraId="701EEAB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10" w:type="dxa"/>
            <w:tcBorders>
              <w:left w:val="double" w:sz="12" w:space="0" w:color="C00000"/>
              <w:right w:val="double" w:sz="12" w:space="0" w:color="C00000"/>
            </w:tcBorders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  <w:vAlign w:val="center"/>
          </w:tcPr>
          <w:p w14:paraId="5B128255" w14:textId="77777777" w:rsidR="005D0A86" w:rsidRDefault="005D0A86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5D0A86" w14:paraId="12E5C70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10" w:type="dxa"/>
            <w:tcBorders>
              <w:left w:val="double" w:sz="12" w:space="0" w:color="C00000"/>
              <w:right w:val="double" w:sz="12" w:space="0" w:color="C00000"/>
            </w:tcBorders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  <w:vAlign w:val="center"/>
          </w:tcPr>
          <w:p w14:paraId="6D1F67A3" w14:textId="77777777" w:rsidR="005D0A86" w:rsidRDefault="00000000">
            <w:pPr>
              <w:spacing w:after="0" w:line="240" w:lineRule="auto"/>
              <w:jc w:val="center"/>
              <w:rPr>
                <w:rFonts w:ascii="Adelle Rg" w:hAnsi="Adelle Rg"/>
              </w:rPr>
            </w:pPr>
            <w:r>
              <w:rPr>
                <w:rFonts w:ascii="Adelle Rg" w:hAnsi="Adelle Rg"/>
              </w:rPr>
              <w:t xml:space="preserve"> </w:t>
            </w:r>
          </w:p>
          <w:p w14:paraId="68D7CD7A" w14:textId="77777777" w:rsidR="005D0A86" w:rsidRDefault="00000000">
            <w:pPr>
              <w:spacing w:after="0"/>
              <w:jc w:val="center"/>
              <w:rPr>
                <w:rFonts w:ascii="Adelle Rg" w:hAnsi="Adelle Rg"/>
              </w:rPr>
            </w:pPr>
            <w:r>
              <w:rPr>
                <w:rFonts w:ascii="Adelle Rg" w:hAnsi="Adelle Rg"/>
              </w:rPr>
              <w:t>This special occasion will bring together esteemed dignitaries, valued stakeholders,</w:t>
            </w:r>
          </w:p>
          <w:p w14:paraId="39F2A580" w14:textId="77777777" w:rsidR="005D0A86" w:rsidRDefault="00000000">
            <w:pPr>
              <w:spacing w:after="0" w:line="240" w:lineRule="auto"/>
              <w:jc w:val="center"/>
              <w:rPr>
                <w:rFonts w:ascii="Adelle Rg" w:hAnsi="Adelle Rg"/>
              </w:rPr>
            </w:pPr>
            <w:r>
              <w:rPr>
                <w:rFonts w:ascii="Adelle Rg" w:hAnsi="Adelle Rg"/>
              </w:rPr>
              <w:t>and community leaders as we [brief purpose of event, e.g., celebrate, recognize, launch, etc.].</w:t>
            </w:r>
          </w:p>
          <w:p w14:paraId="2CC3F3B9" w14:textId="77777777" w:rsidR="005D0A86" w:rsidRDefault="005D0A86">
            <w:pPr>
              <w:spacing w:after="0" w:line="240" w:lineRule="auto"/>
              <w:jc w:val="center"/>
              <w:rPr>
                <w:rFonts w:ascii="Adelle Rg" w:hAnsi="Adelle Rg"/>
              </w:rPr>
            </w:pPr>
          </w:p>
          <w:p w14:paraId="7469B9F9" w14:textId="77777777" w:rsidR="005D0A86" w:rsidRDefault="00000000">
            <w:pPr>
              <w:spacing w:after="0" w:line="240" w:lineRule="auto"/>
              <w:jc w:val="center"/>
              <w:rPr>
                <w:rFonts w:ascii="Adelle Rg" w:hAnsi="Adelle Rg"/>
                <w:b/>
                <w:bCs/>
              </w:rPr>
            </w:pPr>
            <w:r>
              <w:rPr>
                <w:rFonts w:ascii="Adelle Rg" w:hAnsi="Adelle Rg"/>
                <w:b/>
                <w:bCs/>
              </w:rPr>
              <w:t xml:space="preserve">Your presence would be an honor as we continue our commitment </w:t>
            </w:r>
          </w:p>
          <w:p w14:paraId="17108763" w14:textId="77777777" w:rsidR="005D0A86" w:rsidRDefault="00000000">
            <w:pPr>
              <w:spacing w:after="0" w:line="240" w:lineRule="auto"/>
              <w:jc w:val="center"/>
              <w:rPr>
                <w:rFonts w:ascii="Adelle Rg" w:hAnsi="Adelle Rg"/>
                <w:b/>
                <w:bCs/>
              </w:rPr>
            </w:pPr>
            <w:r>
              <w:rPr>
                <w:rFonts w:ascii="Adelle Rg" w:hAnsi="Adelle Rg"/>
                <w:b/>
                <w:bCs/>
              </w:rPr>
              <w:t>to education, innovation, and community engagement.</w:t>
            </w:r>
          </w:p>
          <w:p w14:paraId="70269317" w14:textId="77777777" w:rsidR="005D0A86" w:rsidRDefault="005D0A86">
            <w:pPr>
              <w:spacing w:after="0" w:line="240" w:lineRule="auto"/>
            </w:pPr>
          </w:p>
        </w:tc>
      </w:tr>
      <w:tr w:rsidR="005D0A86" w14:paraId="14ABC62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10" w:type="dxa"/>
            <w:tcBorders>
              <w:left w:val="double" w:sz="12" w:space="0" w:color="C00000"/>
              <w:right w:val="double" w:sz="12" w:space="0" w:color="C00000"/>
            </w:tcBorders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  <w:vAlign w:val="center"/>
          </w:tcPr>
          <w:p w14:paraId="14121491" w14:textId="77777777" w:rsidR="005D0A86" w:rsidRDefault="00000000">
            <w:pPr>
              <w:spacing w:after="0" w:line="240" w:lineRule="auto"/>
              <w:jc w:val="center"/>
              <w:rPr>
                <w:rFonts w:ascii="Adelle Rg" w:hAnsi="Adelle Rg"/>
                <w:sz w:val="36"/>
                <w:szCs w:val="36"/>
              </w:rPr>
            </w:pPr>
            <w:r>
              <w:rPr>
                <w:rFonts w:ascii="Adelle Rg" w:hAnsi="Adelle Rg"/>
                <w:sz w:val="36"/>
                <w:szCs w:val="36"/>
              </w:rPr>
              <w:t>EAST BROAD CAMPUS</w:t>
            </w:r>
          </w:p>
        </w:tc>
      </w:tr>
      <w:tr w:rsidR="005D0A86" w14:paraId="7B72D47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10" w:type="dxa"/>
            <w:tcBorders>
              <w:left w:val="double" w:sz="12" w:space="0" w:color="C00000"/>
              <w:right w:val="double" w:sz="12" w:space="0" w:color="C00000"/>
            </w:tcBorders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  <w:vAlign w:val="center"/>
          </w:tcPr>
          <w:p w14:paraId="1CDDD150" w14:textId="77777777" w:rsidR="005D0A86" w:rsidRDefault="00000000">
            <w:pPr>
              <w:spacing w:after="0" w:line="240" w:lineRule="auto"/>
              <w:jc w:val="center"/>
              <w:rPr>
                <w:rFonts w:ascii="Barlow Medium" w:hAnsi="Barlow Medium"/>
                <w:sz w:val="28"/>
                <w:szCs w:val="28"/>
              </w:rPr>
            </w:pPr>
            <w:r>
              <w:rPr>
                <w:rFonts w:ascii="Barlow Medium" w:hAnsi="Barlow Medium"/>
                <w:sz w:val="28"/>
                <w:szCs w:val="28"/>
              </w:rPr>
              <w:t xml:space="preserve">Joe Ford </w:t>
            </w:r>
            <w:proofErr w:type="gramStart"/>
            <w:r>
              <w:rPr>
                <w:rFonts w:ascii="Barlow Medium" w:hAnsi="Barlow Medium"/>
                <w:sz w:val="28"/>
                <w:szCs w:val="28"/>
              </w:rPr>
              <w:t>Center  |</w:t>
            </w:r>
            <w:proofErr w:type="gramEnd"/>
            <w:r>
              <w:rPr>
                <w:rFonts w:ascii="Barlow Medium" w:hAnsi="Barlow Medium"/>
                <w:sz w:val="28"/>
                <w:szCs w:val="28"/>
              </w:rPr>
              <w:t xml:space="preserve">  Room 201</w:t>
            </w:r>
          </w:p>
          <w:p w14:paraId="04B3A94E" w14:textId="77777777" w:rsidR="005D0A86" w:rsidRDefault="00000000">
            <w:pPr>
              <w:spacing w:after="0" w:line="240" w:lineRule="auto"/>
              <w:jc w:val="center"/>
              <w:rPr>
                <w:rFonts w:ascii="Barlow Medium" w:hAnsi="Barlow Medium"/>
                <w:sz w:val="28"/>
                <w:szCs w:val="28"/>
              </w:rPr>
            </w:pPr>
            <w:r>
              <w:rPr>
                <w:rFonts w:ascii="Barlow Medium" w:hAnsi="Barlow Medium"/>
                <w:sz w:val="28"/>
                <w:szCs w:val="28"/>
              </w:rPr>
              <w:t>501 East Cardinal Drive, Gadsden, AL 35903</w:t>
            </w:r>
          </w:p>
        </w:tc>
      </w:tr>
      <w:tr w:rsidR="005D0A86" w14:paraId="174E4F2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10" w:type="dxa"/>
            <w:tcBorders>
              <w:left w:val="double" w:sz="12" w:space="0" w:color="C00000"/>
              <w:right w:val="double" w:sz="12" w:space="0" w:color="C00000"/>
            </w:tcBorders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  <w:vAlign w:val="center"/>
          </w:tcPr>
          <w:p w14:paraId="7F4F110E" w14:textId="77777777" w:rsidR="005D0A86" w:rsidRDefault="005D0A86">
            <w:pPr>
              <w:spacing w:after="0" w:line="240" w:lineRule="auto"/>
              <w:jc w:val="center"/>
              <w:rPr>
                <w:rFonts w:ascii="Barlow Medium" w:hAnsi="Barlow Medium"/>
                <w:sz w:val="12"/>
                <w:szCs w:val="12"/>
              </w:rPr>
            </w:pPr>
          </w:p>
        </w:tc>
      </w:tr>
      <w:tr w:rsidR="005D0A86" w14:paraId="23DC0DF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10" w:type="dxa"/>
            <w:tcBorders>
              <w:left w:val="double" w:sz="12" w:space="0" w:color="C00000"/>
              <w:right w:val="double" w:sz="12" w:space="0" w:color="C00000"/>
            </w:tcBorders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  <w:vAlign w:val="center"/>
          </w:tcPr>
          <w:p w14:paraId="323E875F" w14:textId="77777777" w:rsidR="005D0A86" w:rsidRDefault="00000000">
            <w:pPr>
              <w:spacing w:after="0" w:line="240" w:lineRule="auto"/>
              <w:jc w:val="center"/>
            </w:pPr>
            <w:hyperlink r:id="rId7" w:history="1">
              <w:r>
                <w:rPr>
                  <w:rStyle w:val="Hyperlink"/>
                  <w:rFonts w:ascii="Adelle Rg" w:hAnsi="Adelle Rg"/>
                  <w:color w:val="C00000"/>
                  <w:sz w:val="40"/>
                  <w:szCs w:val="40"/>
                </w:rPr>
                <w:t>Click to RSVP Today</w:t>
              </w:r>
            </w:hyperlink>
          </w:p>
        </w:tc>
      </w:tr>
      <w:tr w:rsidR="005D0A86" w14:paraId="15330CD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10" w:type="dxa"/>
            <w:tcBorders>
              <w:left w:val="double" w:sz="12" w:space="0" w:color="C00000"/>
              <w:right w:val="double" w:sz="12" w:space="0" w:color="C00000"/>
            </w:tcBorders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  <w:vAlign w:val="center"/>
          </w:tcPr>
          <w:p w14:paraId="4C0FCCDD" w14:textId="77777777" w:rsidR="005D0A86" w:rsidRDefault="00000000">
            <w:pPr>
              <w:spacing w:after="0" w:line="240" w:lineRule="auto"/>
              <w:jc w:val="center"/>
            </w:pPr>
            <w:r>
              <w:rPr>
                <w:noProof/>
                <w:color w:val="467886"/>
              </w:rPr>
              <w:drawing>
                <wp:inline distT="0" distB="0" distL="0" distR="0" wp14:anchorId="0FED3064" wp14:editId="19662E7E">
                  <wp:extent cx="2971800" cy="384048"/>
                  <wp:effectExtent l="0" t="0" r="0" b="0"/>
                  <wp:docPr id="640930002" name="Picture 2" descr="A black background with white text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384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0A86" w14:paraId="0BFCDA9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10" w:type="dxa"/>
            <w:tcBorders>
              <w:left w:val="double" w:sz="12" w:space="0" w:color="C00000"/>
              <w:bottom w:val="double" w:sz="12" w:space="0" w:color="C00000"/>
              <w:right w:val="double" w:sz="12" w:space="0" w:color="C00000"/>
            </w:tcBorders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  <w:vAlign w:val="center"/>
          </w:tcPr>
          <w:p w14:paraId="6B4991F9" w14:textId="77777777" w:rsidR="005D0A86" w:rsidRDefault="005D0A86" w:rsidP="00847A42">
            <w:pPr>
              <w:spacing w:after="0" w:line="240" w:lineRule="auto"/>
              <w:rPr>
                <w:sz w:val="16"/>
                <w:szCs w:val="16"/>
              </w:rPr>
            </w:pPr>
          </w:p>
          <w:p w14:paraId="62810DD7" w14:textId="77777777" w:rsidR="00847A42" w:rsidRDefault="00847A42" w:rsidP="00847A4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7E5B3C8E" w14:textId="77777777" w:rsidR="005D0A86" w:rsidRDefault="005D0A86" w:rsidP="00847A42"/>
    <w:sectPr w:rsidR="005D0A86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0AA25" w14:textId="77777777" w:rsidR="0055336B" w:rsidRDefault="0055336B">
      <w:pPr>
        <w:spacing w:after="0" w:line="240" w:lineRule="auto"/>
      </w:pPr>
      <w:r>
        <w:separator/>
      </w:r>
    </w:p>
  </w:endnote>
  <w:endnote w:type="continuationSeparator" w:id="0">
    <w:p w14:paraId="6825B011" w14:textId="77777777" w:rsidR="0055336B" w:rsidRDefault="00553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elle Rg">
    <w:altName w:val="Calibri"/>
    <w:panose1 w:val="020B0604020202020204"/>
    <w:charset w:val="00"/>
    <w:family w:val="modern"/>
    <w:pitch w:val="variable"/>
  </w:font>
  <w:font w:name="Barlow ExtraBold">
    <w:panose1 w:val="00000900000000000000"/>
    <w:charset w:val="4D"/>
    <w:family w:val="auto"/>
    <w:pitch w:val="variable"/>
    <w:sig w:usb0="20000007" w:usb1="00000000" w:usb2="00000000" w:usb3="00000000" w:csb0="00000193" w:csb1="00000000"/>
  </w:font>
  <w:font w:name="Barlow Medium">
    <w:panose1 w:val="00000600000000000000"/>
    <w:charset w:val="4D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96991" w14:textId="77777777" w:rsidR="0055336B" w:rsidRDefault="0055336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EF597D" w14:textId="77777777" w:rsidR="0055336B" w:rsidRDefault="005533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D0A86"/>
    <w:rsid w:val="0055336B"/>
    <w:rsid w:val="005D0A86"/>
    <w:rsid w:val="00847A42"/>
    <w:rsid w:val="00BE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4C0FBB"/>
  <w15:docId w15:val="{EE3D1329-19F3-5941-B870-0AE95E81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Pages/DesignPageV2.aspx?subpage=design&amp;FormId=LPBFHXhddkO2CM7FHvDpbrlf6LBv73xMhTCqeET8-_lUMTNJUlM4QUMwV01FUDBaVEVNOFhFQ1BZTy4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Hyatt</dc:creator>
  <dc:description/>
  <cp:lastModifiedBy>Austin Tillison</cp:lastModifiedBy>
  <cp:revision>2</cp:revision>
  <dcterms:created xsi:type="dcterms:W3CDTF">2025-04-17T13:36:00Z</dcterms:created>
  <dcterms:modified xsi:type="dcterms:W3CDTF">2025-04-17T13:36:00Z</dcterms:modified>
</cp:coreProperties>
</file>