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9F8D" w14:textId="2F10CD8D" w:rsidR="001E2B9C" w:rsidRPr="002C0C5A" w:rsidRDefault="00807113" w:rsidP="005B2C00">
      <w:pPr>
        <w:pStyle w:val="Title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Gadsden State</w:t>
      </w:r>
      <w:r w:rsidR="00DD684E" w:rsidRPr="002C0C5A">
        <w:rPr>
          <w:rFonts w:ascii="Segoe UI" w:hAnsi="Segoe UI" w:cs="Segoe UI"/>
          <w:sz w:val="36"/>
          <w:szCs w:val="36"/>
        </w:rPr>
        <w:t xml:space="preserve"> </w:t>
      </w:r>
      <w:r w:rsidR="003119CE">
        <w:rPr>
          <w:rFonts w:ascii="Segoe UI" w:hAnsi="Segoe UI" w:cs="Segoe UI"/>
          <w:sz w:val="36"/>
          <w:szCs w:val="36"/>
        </w:rPr>
        <w:t>E</w:t>
      </w:r>
      <w:r w:rsidR="009D6A42" w:rsidRPr="002C0C5A">
        <w:rPr>
          <w:rFonts w:ascii="Segoe UI" w:hAnsi="Segoe UI" w:cs="Segoe UI"/>
          <w:sz w:val="36"/>
          <w:szCs w:val="36"/>
        </w:rPr>
        <w:t xml:space="preserve">mail </w:t>
      </w:r>
      <w:r w:rsidR="003119CE">
        <w:rPr>
          <w:rFonts w:ascii="Segoe UI" w:hAnsi="Segoe UI" w:cs="Segoe UI"/>
          <w:sz w:val="36"/>
          <w:szCs w:val="36"/>
        </w:rPr>
        <w:t>S</w:t>
      </w:r>
      <w:r w:rsidR="005B2C00" w:rsidRPr="002C0C5A">
        <w:rPr>
          <w:rFonts w:ascii="Segoe UI" w:hAnsi="Segoe UI" w:cs="Segoe UI"/>
          <w:sz w:val="36"/>
          <w:szCs w:val="36"/>
        </w:rPr>
        <w:t xml:space="preserve">ignature </w:t>
      </w:r>
      <w:r w:rsidR="003119CE">
        <w:rPr>
          <w:rFonts w:ascii="Segoe UI" w:hAnsi="Segoe UI" w:cs="Segoe UI"/>
          <w:sz w:val="36"/>
          <w:szCs w:val="36"/>
        </w:rPr>
        <w:t>T</w:t>
      </w:r>
      <w:r w:rsidR="005B2C00" w:rsidRPr="002C0C5A">
        <w:rPr>
          <w:rFonts w:ascii="Segoe UI" w:hAnsi="Segoe UI" w:cs="Segoe UI"/>
          <w:sz w:val="36"/>
          <w:szCs w:val="36"/>
        </w:rPr>
        <w:t>emplate</w:t>
      </w:r>
      <w:r w:rsidR="00523E8B">
        <w:rPr>
          <w:rFonts w:ascii="Segoe UI" w:hAnsi="Segoe UI" w:cs="Segoe UI"/>
          <w:sz w:val="36"/>
          <w:szCs w:val="36"/>
        </w:rPr>
        <w:t>s</w:t>
      </w:r>
    </w:p>
    <w:p w14:paraId="34FACBEC" w14:textId="22F1F523" w:rsidR="008C58F8" w:rsidRDefault="003A1007" w:rsidP="002048F7">
      <w:pPr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March 2026</w:t>
      </w:r>
    </w:p>
    <w:p w14:paraId="7A02F214" w14:textId="77777777" w:rsidR="003A1007" w:rsidRDefault="003A1007" w:rsidP="002048F7"/>
    <w:p w14:paraId="59515A4E" w14:textId="2A5FC13F" w:rsidR="008C58F8" w:rsidRPr="00C03138" w:rsidRDefault="00C03138" w:rsidP="002048F7">
      <w:pPr>
        <w:rPr>
          <w:b/>
          <w:bCs/>
        </w:rPr>
      </w:pPr>
      <w:r w:rsidRPr="00C03138">
        <w:rPr>
          <w:b/>
          <w:bCs/>
        </w:rPr>
        <w:t>STANDARD SIGNATURES:</w:t>
      </w:r>
    </w:p>
    <w:tbl>
      <w:tblPr>
        <w:tblW w:w="612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4153"/>
      </w:tblGrid>
      <w:tr w:rsidR="006123F2" w:rsidRPr="006123F2" w14:paraId="08D19DDC" w14:textId="77777777" w:rsidTr="003119CE">
        <w:trPr>
          <w:trHeight w:val="2104"/>
          <w:tblCellSpacing w:w="15" w:type="dxa"/>
        </w:trPr>
        <w:tc>
          <w:tcPr>
            <w:tcW w:w="1930" w:type="dxa"/>
            <w:shd w:val="clear" w:color="auto" w:fill="FFFFFF"/>
            <w:hideMark/>
          </w:tcPr>
          <w:p w14:paraId="60D87565" w14:textId="77777777" w:rsidR="006123F2" w:rsidRPr="006123F2" w:rsidRDefault="006123F2" w:rsidP="00C05C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B1C9E92" w14:textId="50F3BB48" w:rsidR="006123F2" w:rsidRPr="006123F2" w:rsidRDefault="006123F2" w:rsidP="00C05C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23F2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31648D4D" wp14:editId="3737C40D">
                  <wp:extent cx="1225677" cy="1049485"/>
                  <wp:effectExtent l="0" t="0" r="0" b="5080"/>
                  <wp:docPr id="11855717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571720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677" cy="104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shd w:val="clear" w:color="auto" w:fill="FFFFFF"/>
            <w:vAlign w:val="center"/>
            <w:hideMark/>
          </w:tcPr>
          <w:p w14:paraId="43FC430C" w14:textId="0E361D5B" w:rsidR="006123F2" w:rsidRPr="006123F2" w:rsidRDefault="006123F2" w:rsidP="00C05C48">
            <w:pPr>
              <w:pStyle w:val="NormalWeb"/>
              <w:spacing w:before="0" w:beforeAutospacing="0" w:after="0" w:afterAutospacing="0" w:line="2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23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FIRST LAST</w:t>
            </w:r>
          </w:p>
          <w:p w14:paraId="3FA4EE83" w14:textId="2E80C0AB" w:rsidR="006123F2" w:rsidRPr="006123F2" w:rsidRDefault="006123F2" w:rsidP="00C05C48">
            <w:pPr>
              <w:pStyle w:val="NormalWeb"/>
              <w:spacing w:before="0" w:beforeAutospacing="0" w:after="0" w:afterAutospacing="0" w:line="2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Title</w:t>
            </w:r>
          </w:p>
          <w:p w14:paraId="355EF88C" w14:textId="373EC6BB" w:rsidR="006123F2" w:rsidRPr="006123F2" w:rsidRDefault="006123F2" w:rsidP="00C05C48">
            <w:pPr>
              <w:pStyle w:val="NormalWeb"/>
              <w:spacing w:before="0" w:beforeAutospacing="0" w:after="0" w:afterAutospacing="0" w:line="2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Gadsden State Community College</w:t>
            </w:r>
          </w:p>
          <w:p w14:paraId="1771EE5A" w14:textId="621DA9A1" w:rsidR="006123F2" w:rsidRPr="006123F2" w:rsidRDefault="006123F2" w:rsidP="00C05C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23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(o)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123.456.7890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br/>
            </w:r>
            <w:r w:rsidRPr="006123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(c)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123.456.7890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br/>
            </w:r>
            <w:r w:rsidRPr="006123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(e)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hyperlink r:id="rId8" w:history="1">
              <w:r w:rsidRPr="006123F2">
                <w:rPr>
                  <w:rStyle w:val="Hyperlink"/>
                  <w:rFonts w:asciiTheme="minorHAnsi" w:hAnsiTheme="minorHAnsi" w:cstheme="minorHAnsi"/>
                  <w:sz w:val="18"/>
                  <w:szCs w:val="18"/>
                  <w:bdr w:val="none" w:sz="0" w:space="0" w:color="auto" w:frame="1"/>
                </w:rPr>
                <w:t>email@gadsdenstate.edu</w:t>
              </w:r>
            </w:hyperlink>
            <w:r w:rsidRPr="00612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CA1A602" w14:textId="77777777" w:rsidR="006123F2" w:rsidRPr="006123F2" w:rsidRDefault="006123F2" w:rsidP="006123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123F2">
        <w:rPr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Follow us!</w:t>
      </w:r>
    </w:p>
    <w:p w14:paraId="20A1A164" w14:textId="09945B4D" w:rsidR="00DB0BEF" w:rsidRPr="006123F2" w:rsidRDefault="006123F2" w:rsidP="006123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hyperlink r:id="rId9" w:tgtFrame="_blank" w:tooltip="Original URL: http://www.facebook.com/theaccs. Click or tap if you trust this link." w:history="1"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Facebook </w:t>
        </w:r>
      </w:hyperlink>
      <w:r w:rsidRPr="006123F2">
        <w:rPr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| </w:t>
      </w:r>
      <w:hyperlink r:id="rId10" w:tgtFrame="_blank" w:tooltip="Original URL: https://www.instagram.com/accs_education/. Click or tap if you trust this link." w:history="1"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Instagram </w:t>
        </w:r>
      </w:hyperlink>
      <w:r w:rsidRPr="006123F2">
        <w:rPr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| </w:t>
      </w:r>
      <w:hyperlink r:id="rId11" w:tgtFrame="_blank" w:tooltip="Original URL: https://www.linkedin.com/company/theaccs. Click or tap if you trust this link." w:history="1"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LinkedIn </w:t>
        </w:r>
      </w:hyperlink>
      <w:r w:rsidRPr="006123F2">
        <w:rPr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| </w:t>
      </w:r>
      <w:hyperlink r:id="rId12" w:tgtFrame="_blank" w:tooltip="Original URL: http://alabama.edu/. Click or tap if you trust this link." w:history="1"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Website </w:t>
        </w:r>
      </w:hyperlink>
    </w:p>
    <w:p w14:paraId="3AD6C893" w14:textId="77777777" w:rsidR="006123F2" w:rsidRDefault="006123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612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4067"/>
      </w:tblGrid>
      <w:tr w:rsidR="006123F2" w:rsidRPr="006123F2" w14:paraId="36495A8D" w14:textId="77777777" w:rsidTr="00C05C48">
        <w:trPr>
          <w:trHeight w:val="2104"/>
          <w:tblCellSpacing w:w="15" w:type="dxa"/>
        </w:trPr>
        <w:tc>
          <w:tcPr>
            <w:tcW w:w="1695" w:type="dxa"/>
            <w:shd w:val="clear" w:color="auto" w:fill="FFFFFF"/>
            <w:hideMark/>
          </w:tcPr>
          <w:p w14:paraId="0FA07A8A" w14:textId="77777777" w:rsidR="006123F2" w:rsidRPr="006123F2" w:rsidRDefault="006123F2" w:rsidP="00C05C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A89BF86" w14:textId="08A5E48A" w:rsidR="006123F2" w:rsidRPr="006123F2" w:rsidRDefault="003119CE" w:rsidP="00C05C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F3D48F0" wp14:editId="4FC34087">
                  <wp:extent cx="1280160" cy="1280160"/>
                  <wp:effectExtent l="0" t="0" r="0" b="0"/>
                  <wp:docPr id="1419333651" name="Picture 1" descr="A logo of a cardina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180642" name="Picture 1" descr="A logo of a cardinal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566" cy="1287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  <w:shd w:val="clear" w:color="auto" w:fill="FFFFFF"/>
            <w:vAlign w:val="center"/>
            <w:hideMark/>
          </w:tcPr>
          <w:p w14:paraId="318544C8" w14:textId="77777777" w:rsidR="006123F2" w:rsidRPr="006123F2" w:rsidRDefault="006123F2" w:rsidP="00C05C48">
            <w:pPr>
              <w:pStyle w:val="NormalWeb"/>
              <w:spacing w:before="0" w:beforeAutospacing="0" w:after="0" w:afterAutospacing="0" w:line="2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23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FIRST LAST</w:t>
            </w:r>
          </w:p>
          <w:p w14:paraId="60AC82F9" w14:textId="77777777" w:rsidR="006123F2" w:rsidRPr="006123F2" w:rsidRDefault="006123F2" w:rsidP="00C05C48">
            <w:pPr>
              <w:pStyle w:val="NormalWeb"/>
              <w:spacing w:before="0" w:beforeAutospacing="0" w:after="0" w:afterAutospacing="0" w:line="2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Title</w:t>
            </w:r>
          </w:p>
          <w:p w14:paraId="55296DE3" w14:textId="77777777" w:rsidR="006123F2" w:rsidRPr="006123F2" w:rsidRDefault="006123F2" w:rsidP="00C05C48">
            <w:pPr>
              <w:pStyle w:val="NormalWeb"/>
              <w:spacing w:before="0" w:beforeAutospacing="0" w:after="0" w:afterAutospacing="0" w:line="2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Gadsden State Community College</w:t>
            </w:r>
          </w:p>
          <w:p w14:paraId="316978BB" w14:textId="77777777" w:rsidR="006123F2" w:rsidRPr="006123F2" w:rsidRDefault="006123F2" w:rsidP="00C05C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23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(o)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123.456.7890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br/>
            </w:r>
            <w:r w:rsidRPr="006123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(c)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123.456.7890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br/>
            </w:r>
            <w:r w:rsidRPr="006123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(e)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hyperlink r:id="rId14" w:history="1">
              <w:r w:rsidRPr="006123F2">
                <w:rPr>
                  <w:rStyle w:val="Hyperlink"/>
                  <w:rFonts w:asciiTheme="minorHAnsi" w:hAnsiTheme="minorHAnsi" w:cstheme="minorHAnsi"/>
                  <w:sz w:val="18"/>
                  <w:szCs w:val="18"/>
                  <w:bdr w:val="none" w:sz="0" w:space="0" w:color="auto" w:frame="1"/>
                </w:rPr>
                <w:t>email@gadsdenstate.edu</w:t>
              </w:r>
            </w:hyperlink>
            <w:r w:rsidRPr="00612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723AB0A" w14:textId="77777777" w:rsidR="006123F2" w:rsidRPr="006123F2" w:rsidRDefault="006123F2" w:rsidP="006123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123F2">
        <w:rPr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Follow us!</w:t>
      </w:r>
    </w:p>
    <w:p w14:paraId="6E6573F9" w14:textId="77777777" w:rsidR="006123F2" w:rsidRPr="006123F2" w:rsidRDefault="006123F2" w:rsidP="006123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hyperlink r:id="rId15" w:tgtFrame="_blank" w:tooltip="Original URL: http://www.facebook.com/theaccs. Click or tap if you trust this link." w:history="1"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Facebook </w:t>
        </w:r>
      </w:hyperlink>
      <w:r w:rsidRPr="006123F2">
        <w:rPr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| </w:t>
      </w:r>
      <w:hyperlink r:id="rId16" w:tgtFrame="_blank" w:tooltip="Original URL: https://www.instagram.com/accs_education/. Click or tap if you trust this link." w:history="1"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Instagram </w:t>
        </w:r>
      </w:hyperlink>
      <w:r w:rsidRPr="006123F2">
        <w:rPr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| </w:t>
      </w:r>
      <w:hyperlink r:id="rId17" w:tgtFrame="_blank" w:tooltip="Original URL: https://www.linkedin.com/company/theaccs. Click or tap if you trust this link." w:history="1"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LinkedIn </w:t>
        </w:r>
      </w:hyperlink>
      <w:r w:rsidRPr="006123F2">
        <w:rPr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| </w:t>
      </w:r>
      <w:hyperlink r:id="rId18" w:tgtFrame="_blank" w:tooltip="Original URL: http://alabama.edu/. Click or tap if you trust this link." w:history="1"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Website </w:t>
        </w:r>
      </w:hyperlink>
    </w:p>
    <w:p w14:paraId="451F1363" w14:textId="77777777" w:rsidR="006123F2" w:rsidRPr="006123F2" w:rsidRDefault="006123F2" w:rsidP="006123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612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708"/>
      </w:tblGrid>
      <w:tr w:rsidR="006123F2" w:rsidRPr="006123F2" w14:paraId="14D1F602" w14:textId="77777777" w:rsidTr="003119CE">
        <w:trPr>
          <w:trHeight w:val="2104"/>
          <w:tblCellSpacing w:w="15" w:type="dxa"/>
        </w:trPr>
        <w:tc>
          <w:tcPr>
            <w:tcW w:w="3375" w:type="dxa"/>
            <w:shd w:val="clear" w:color="auto" w:fill="FFFFFF"/>
            <w:hideMark/>
          </w:tcPr>
          <w:p w14:paraId="2A91DE58" w14:textId="77777777" w:rsidR="006123F2" w:rsidRPr="006123F2" w:rsidRDefault="006123F2" w:rsidP="00C05C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90BAAB7" w14:textId="50E291CE" w:rsidR="006123F2" w:rsidRPr="006123F2" w:rsidRDefault="003119CE" w:rsidP="00C05C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1F005FAF" wp14:editId="6C6379DD">
                  <wp:extent cx="1986552" cy="937761"/>
                  <wp:effectExtent l="0" t="0" r="0" b="0"/>
                  <wp:docPr id="134167829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844442" name="Picture 4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572" cy="94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  <w:hideMark/>
          </w:tcPr>
          <w:p w14:paraId="0FA0F2AB" w14:textId="77777777" w:rsidR="006123F2" w:rsidRPr="006123F2" w:rsidRDefault="006123F2" w:rsidP="00C05C48">
            <w:pPr>
              <w:pStyle w:val="NormalWeb"/>
              <w:spacing w:before="0" w:beforeAutospacing="0" w:after="0" w:afterAutospacing="0" w:line="2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23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FIRST LAST</w:t>
            </w:r>
          </w:p>
          <w:p w14:paraId="2C8A48D6" w14:textId="77777777" w:rsidR="006123F2" w:rsidRPr="006123F2" w:rsidRDefault="006123F2" w:rsidP="00C05C48">
            <w:pPr>
              <w:pStyle w:val="NormalWeb"/>
              <w:spacing w:before="0" w:beforeAutospacing="0" w:after="0" w:afterAutospacing="0" w:line="2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Title</w:t>
            </w:r>
          </w:p>
          <w:p w14:paraId="501914DB" w14:textId="77777777" w:rsidR="006123F2" w:rsidRPr="006123F2" w:rsidRDefault="006123F2" w:rsidP="00C05C48">
            <w:pPr>
              <w:pStyle w:val="NormalWeb"/>
              <w:spacing w:before="0" w:beforeAutospacing="0" w:after="0" w:afterAutospacing="0" w:line="2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Gadsden State Community College</w:t>
            </w:r>
          </w:p>
          <w:p w14:paraId="6D41EA9A" w14:textId="77777777" w:rsidR="006123F2" w:rsidRPr="006123F2" w:rsidRDefault="006123F2" w:rsidP="00C05C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23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(o)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123.456.7890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br/>
            </w:r>
            <w:r w:rsidRPr="006123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(c)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123.456.7890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br/>
            </w:r>
            <w:r w:rsidRPr="006123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(e)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hyperlink r:id="rId20" w:history="1">
              <w:r w:rsidRPr="006123F2">
                <w:rPr>
                  <w:rStyle w:val="Hyperlink"/>
                  <w:rFonts w:asciiTheme="minorHAnsi" w:hAnsiTheme="minorHAnsi" w:cstheme="minorHAnsi"/>
                  <w:sz w:val="18"/>
                  <w:szCs w:val="18"/>
                  <w:bdr w:val="none" w:sz="0" w:space="0" w:color="auto" w:frame="1"/>
                </w:rPr>
                <w:t>email@gadsdenstate.edu</w:t>
              </w:r>
            </w:hyperlink>
            <w:r w:rsidRPr="00612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5D758F5" w14:textId="77777777" w:rsidR="006123F2" w:rsidRPr="006123F2" w:rsidRDefault="006123F2" w:rsidP="006123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123F2">
        <w:rPr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Follow us!</w:t>
      </w:r>
    </w:p>
    <w:p w14:paraId="417C8B9E" w14:textId="77777777" w:rsidR="006123F2" w:rsidRPr="006123F2" w:rsidRDefault="006123F2" w:rsidP="006123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hyperlink r:id="rId21" w:tgtFrame="_blank" w:tooltip="Original URL: http://www.facebook.com/theaccs. Click or tap if you trust this link." w:history="1"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Facebook </w:t>
        </w:r>
      </w:hyperlink>
      <w:r w:rsidRPr="006123F2">
        <w:rPr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| </w:t>
      </w:r>
      <w:hyperlink r:id="rId22" w:tgtFrame="_blank" w:tooltip="Original URL: https://www.instagram.com/accs_education/. Click or tap if you trust this link." w:history="1"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Instagram </w:t>
        </w:r>
      </w:hyperlink>
      <w:r w:rsidRPr="006123F2">
        <w:rPr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| </w:t>
      </w:r>
      <w:hyperlink r:id="rId23" w:tgtFrame="_blank" w:tooltip="Original URL: https://www.linkedin.com/company/theaccs. Click or tap if you trust this link." w:history="1"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LinkedIn </w:t>
        </w:r>
      </w:hyperlink>
      <w:r w:rsidRPr="006123F2">
        <w:rPr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| </w:t>
      </w:r>
      <w:hyperlink r:id="rId24" w:tgtFrame="_blank" w:tooltip="Original URL: http://alabama.edu/. Click or tap if you trust this link." w:history="1"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Website </w:t>
        </w:r>
      </w:hyperlink>
    </w:p>
    <w:p w14:paraId="6204F35B" w14:textId="77777777" w:rsidR="006123F2" w:rsidRPr="006123F2" w:rsidRDefault="006123F2" w:rsidP="006123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612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4268"/>
      </w:tblGrid>
      <w:tr w:rsidR="003119CE" w:rsidRPr="006123F2" w14:paraId="0BF34B04" w14:textId="77777777" w:rsidTr="00C05C48">
        <w:trPr>
          <w:trHeight w:val="2104"/>
          <w:tblCellSpacing w:w="15" w:type="dxa"/>
        </w:trPr>
        <w:tc>
          <w:tcPr>
            <w:tcW w:w="1695" w:type="dxa"/>
            <w:shd w:val="clear" w:color="auto" w:fill="FFFFFF"/>
            <w:hideMark/>
          </w:tcPr>
          <w:p w14:paraId="30AA14F2" w14:textId="77777777" w:rsidR="006123F2" w:rsidRPr="006123F2" w:rsidRDefault="006123F2" w:rsidP="00C05C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7F25D7C" w14:textId="1D22B669" w:rsidR="006123F2" w:rsidRPr="006123F2" w:rsidRDefault="003119CE" w:rsidP="00C05C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7BC9EA1" wp14:editId="32AA7124">
                  <wp:extent cx="1152939" cy="1152939"/>
                  <wp:effectExtent l="0" t="0" r="0" b="0"/>
                  <wp:docPr id="141685359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830096" name="Picture 272830096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944" cy="1199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  <w:shd w:val="clear" w:color="auto" w:fill="FFFFFF"/>
            <w:vAlign w:val="center"/>
            <w:hideMark/>
          </w:tcPr>
          <w:p w14:paraId="77F92227" w14:textId="77777777" w:rsidR="006123F2" w:rsidRPr="006123F2" w:rsidRDefault="006123F2" w:rsidP="00C05C48">
            <w:pPr>
              <w:pStyle w:val="NormalWeb"/>
              <w:spacing w:before="0" w:beforeAutospacing="0" w:after="0" w:afterAutospacing="0" w:line="2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23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FIRST LAST</w:t>
            </w:r>
          </w:p>
          <w:p w14:paraId="2BA036A5" w14:textId="77777777" w:rsidR="006123F2" w:rsidRPr="006123F2" w:rsidRDefault="006123F2" w:rsidP="00C05C48">
            <w:pPr>
              <w:pStyle w:val="NormalWeb"/>
              <w:spacing w:before="0" w:beforeAutospacing="0" w:after="0" w:afterAutospacing="0" w:line="2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Title</w:t>
            </w:r>
          </w:p>
          <w:p w14:paraId="3C5D10D0" w14:textId="77777777" w:rsidR="006123F2" w:rsidRPr="006123F2" w:rsidRDefault="006123F2" w:rsidP="00C05C48">
            <w:pPr>
              <w:pStyle w:val="NormalWeb"/>
              <w:spacing w:before="0" w:beforeAutospacing="0" w:after="0" w:afterAutospacing="0" w:line="225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Gadsden State Community College</w:t>
            </w:r>
          </w:p>
          <w:p w14:paraId="595AD03B" w14:textId="77777777" w:rsidR="006123F2" w:rsidRPr="006123F2" w:rsidRDefault="006123F2" w:rsidP="00C05C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23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(o)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123.456.7890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br/>
            </w:r>
            <w:r w:rsidRPr="006123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(c)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123.456.7890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br/>
            </w:r>
            <w:r w:rsidRPr="006123F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(e)</w:t>
            </w:r>
            <w:r w:rsidRPr="006123F2">
              <w:rPr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hyperlink r:id="rId26" w:history="1">
              <w:r w:rsidRPr="006123F2">
                <w:rPr>
                  <w:rStyle w:val="Hyperlink"/>
                  <w:rFonts w:asciiTheme="minorHAnsi" w:hAnsiTheme="minorHAnsi" w:cstheme="minorHAnsi"/>
                  <w:sz w:val="18"/>
                  <w:szCs w:val="18"/>
                  <w:bdr w:val="none" w:sz="0" w:space="0" w:color="auto" w:frame="1"/>
                </w:rPr>
                <w:t>email@gadsdenstate.edu</w:t>
              </w:r>
            </w:hyperlink>
            <w:r w:rsidRPr="006123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F919B4B" w14:textId="77777777" w:rsidR="006123F2" w:rsidRPr="006123F2" w:rsidRDefault="006123F2" w:rsidP="006123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123F2">
        <w:rPr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Follow us!</w:t>
      </w:r>
    </w:p>
    <w:p w14:paraId="455CAE88" w14:textId="684D4D9B" w:rsidR="006123F2" w:rsidRPr="006123F2" w:rsidRDefault="006123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hyperlink r:id="rId27" w:tgtFrame="_blank" w:tooltip="Original URL: http://www.facebook.com/theaccs. Click or tap if you trust this link." w:history="1"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Facebook </w:t>
        </w:r>
      </w:hyperlink>
      <w:r w:rsidRPr="006123F2">
        <w:rPr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| </w:t>
      </w:r>
      <w:hyperlink r:id="rId28" w:tgtFrame="_blank" w:tooltip="Original URL: https://www.instagram.com/accs_education/. Click or tap if you trust this link." w:history="1"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Instagram </w:t>
        </w:r>
      </w:hyperlink>
      <w:r w:rsidRPr="006123F2">
        <w:rPr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| </w:t>
      </w:r>
      <w:hyperlink r:id="rId29" w:tgtFrame="_blank" w:tooltip="Original URL: https://www.linkedin.com/company/theaccs. Click or tap if you trust this link." w:history="1"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Linke</w:t>
        </w:r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d</w:t>
        </w:r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In </w:t>
        </w:r>
      </w:hyperlink>
      <w:r w:rsidRPr="006123F2">
        <w:rPr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| </w:t>
      </w:r>
      <w:hyperlink r:id="rId30" w:tgtFrame="_blank" w:tooltip="Original URL: http://alabama.edu/. Click or tap if you trust this link." w:history="1">
        <w:r w:rsidRPr="006123F2">
          <w:rPr>
            <w:rStyle w:val="Hyperlink"/>
            <w:rFonts w:asciiTheme="minorHAnsi" w:hAnsiTheme="minorHAnsi" w:cstheme="minorHAnsi"/>
            <w:b/>
            <w:bCs/>
            <w:sz w:val="18"/>
            <w:szCs w:val="18"/>
            <w:bdr w:val="none" w:sz="0" w:space="0" w:color="auto" w:frame="1"/>
          </w:rPr>
          <w:t>Website </w:t>
        </w:r>
      </w:hyperlink>
    </w:p>
    <w:sectPr w:rsidR="006123F2" w:rsidRPr="006123F2" w:rsidSect="004F06DA">
      <w:footerReference w:type="default" r:id="rId3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8B2D" w14:textId="77777777" w:rsidR="008D2191" w:rsidRDefault="008D2191" w:rsidP="001A0DBE">
      <w:r>
        <w:separator/>
      </w:r>
    </w:p>
  </w:endnote>
  <w:endnote w:type="continuationSeparator" w:id="0">
    <w:p w14:paraId="7E3ECE12" w14:textId="77777777" w:rsidR="008D2191" w:rsidRDefault="008D2191" w:rsidP="001A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984D" w14:textId="77777777" w:rsidR="00EB616D" w:rsidRDefault="00EB616D">
    <w:pPr>
      <w:pStyle w:val="Footer"/>
    </w:pPr>
    <w:r>
      <w:ptab w:relativeTo="margin" w:alignment="center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2F74" w14:textId="77777777" w:rsidR="008D2191" w:rsidRDefault="008D2191" w:rsidP="001A0DBE">
      <w:r>
        <w:separator/>
      </w:r>
    </w:p>
  </w:footnote>
  <w:footnote w:type="continuationSeparator" w:id="0">
    <w:p w14:paraId="65D75A40" w14:textId="77777777" w:rsidR="008D2191" w:rsidRDefault="008D2191" w:rsidP="001A0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wNzc2NjE2tDQ3MrdU0lEKTi0uzszPAykwrAUAX7kOJSwAAAA="/>
  </w:docVars>
  <w:rsids>
    <w:rsidRoot w:val="00010AC0"/>
    <w:rsid w:val="00010AC0"/>
    <w:rsid w:val="000246FA"/>
    <w:rsid w:val="0003651A"/>
    <w:rsid w:val="00037CF4"/>
    <w:rsid w:val="00047E5F"/>
    <w:rsid w:val="0005223D"/>
    <w:rsid w:val="000532E2"/>
    <w:rsid w:val="00054FF6"/>
    <w:rsid w:val="00055E1B"/>
    <w:rsid w:val="00076505"/>
    <w:rsid w:val="000A4544"/>
    <w:rsid w:val="000B27A9"/>
    <w:rsid w:val="000B42AC"/>
    <w:rsid w:val="000B5526"/>
    <w:rsid w:val="000C44EA"/>
    <w:rsid w:val="000D03E6"/>
    <w:rsid w:val="000E3373"/>
    <w:rsid w:val="000F4B0C"/>
    <w:rsid w:val="00106423"/>
    <w:rsid w:val="001163C0"/>
    <w:rsid w:val="00121582"/>
    <w:rsid w:val="00121D4B"/>
    <w:rsid w:val="001269E0"/>
    <w:rsid w:val="0012768D"/>
    <w:rsid w:val="00131EFF"/>
    <w:rsid w:val="001325D9"/>
    <w:rsid w:val="0014206E"/>
    <w:rsid w:val="00142AF0"/>
    <w:rsid w:val="00143422"/>
    <w:rsid w:val="00143B88"/>
    <w:rsid w:val="001577A0"/>
    <w:rsid w:val="00163EAF"/>
    <w:rsid w:val="00165BE0"/>
    <w:rsid w:val="0017194C"/>
    <w:rsid w:val="00173444"/>
    <w:rsid w:val="00174A07"/>
    <w:rsid w:val="001757EE"/>
    <w:rsid w:val="00181530"/>
    <w:rsid w:val="00181B77"/>
    <w:rsid w:val="001847C4"/>
    <w:rsid w:val="00184851"/>
    <w:rsid w:val="001869A9"/>
    <w:rsid w:val="001A0DBE"/>
    <w:rsid w:val="001A29B5"/>
    <w:rsid w:val="001A2EA7"/>
    <w:rsid w:val="001B192E"/>
    <w:rsid w:val="001B4255"/>
    <w:rsid w:val="001C24C6"/>
    <w:rsid w:val="001C2D1D"/>
    <w:rsid w:val="001D0026"/>
    <w:rsid w:val="001D2CDA"/>
    <w:rsid w:val="001D36E7"/>
    <w:rsid w:val="001D7447"/>
    <w:rsid w:val="001E2B9C"/>
    <w:rsid w:val="001E2CBC"/>
    <w:rsid w:val="002048F7"/>
    <w:rsid w:val="002060B3"/>
    <w:rsid w:val="00211B85"/>
    <w:rsid w:val="00217342"/>
    <w:rsid w:val="002330B2"/>
    <w:rsid w:val="002563DA"/>
    <w:rsid w:val="00262955"/>
    <w:rsid w:val="00264A6C"/>
    <w:rsid w:val="00264BCB"/>
    <w:rsid w:val="00265760"/>
    <w:rsid w:val="0027176D"/>
    <w:rsid w:val="00285149"/>
    <w:rsid w:val="002A6372"/>
    <w:rsid w:val="002B1066"/>
    <w:rsid w:val="002B56A2"/>
    <w:rsid w:val="002C0C5A"/>
    <w:rsid w:val="002C6981"/>
    <w:rsid w:val="002D2D10"/>
    <w:rsid w:val="002D5F30"/>
    <w:rsid w:val="002E1248"/>
    <w:rsid w:val="002E2EEC"/>
    <w:rsid w:val="002F617A"/>
    <w:rsid w:val="002F648F"/>
    <w:rsid w:val="002F73C5"/>
    <w:rsid w:val="003005C6"/>
    <w:rsid w:val="00302E45"/>
    <w:rsid w:val="003119CE"/>
    <w:rsid w:val="00311FB7"/>
    <w:rsid w:val="00313113"/>
    <w:rsid w:val="00330CDA"/>
    <w:rsid w:val="0033402E"/>
    <w:rsid w:val="003358F7"/>
    <w:rsid w:val="00341B89"/>
    <w:rsid w:val="00343EDB"/>
    <w:rsid w:val="003454BB"/>
    <w:rsid w:val="00352C8C"/>
    <w:rsid w:val="0036073C"/>
    <w:rsid w:val="0036401F"/>
    <w:rsid w:val="0036462A"/>
    <w:rsid w:val="00367074"/>
    <w:rsid w:val="003676B6"/>
    <w:rsid w:val="00372AE3"/>
    <w:rsid w:val="00373E75"/>
    <w:rsid w:val="003744CE"/>
    <w:rsid w:val="00391B2F"/>
    <w:rsid w:val="0039506F"/>
    <w:rsid w:val="003A1007"/>
    <w:rsid w:val="003A16F0"/>
    <w:rsid w:val="003A41CF"/>
    <w:rsid w:val="003B1CF8"/>
    <w:rsid w:val="003C0835"/>
    <w:rsid w:val="003C09C2"/>
    <w:rsid w:val="003C2694"/>
    <w:rsid w:val="003C2A81"/>
    <w:rsid w:val="003E49F3"/>
    <w:rsid w:val="004078A0"/>
    <w:rsid w:val="0041160D"/>
    <w:rsid w:val="00433B9E"/>
    <w:rsid w:val="00436AD6"/>
    <w:rsid w:val="0044744A"/>
    <w:rsid w:val="00455633"/>
    <w:rsid w:val="00456EC4"/>
    <w:rsid w:val="004700B0"/>
    <w:rsid w:val="00473601"/>
    <w:rsid w:val="00480526"/>
    <w:rsid w:val="004A70C7"/>
    <w:rsid w:val="004B0AEA"/>
    <w:rsid w:val="004B266F"/>
    <w:rsid w:val="004C1BD0"/>
    <w:rsid w:val="004C2D45"/>
    <w:rsid w:val="004E0BB1"/>
    <w:rsid w:val="004E0E3E"/>
    <w:rsid w:val="004E5355"/>
    <w:rsid w:val="004F06DA"/>
    <w:rsid w:val="004F46AD"/>
    <w:rsid w:val="0051336D"/>
    <w:rsid w:val="005149E3"/>
    <w:rsid w:val="00523205"/>
    <w:rsid w:val="00523E8B"/>
    <w:rsid w:val="0052556D"/>
    <w:rsid w:val="00530527"/>
    <w:rsid w:val="00537442"/>
    <w:rsid w:val="00542437"/>
    <w:rsid w:val="005430D4"/>
    <w:rsid w:val="0054337F"/>
    <w:rsid w:val="0055132E"/>
    <w:rsid w:val="00555425"/>
    <w:rsid w:val="00571964"/>
    <w:rsid w:val="00575EE1"/>
    <w:rsid w:val="005824A7"/>
    <w:rsid w:val="00582A9B"/>
    <w:rsid w:val="00585A83"/>
    <w:rsid w:val="00590CE0"/>
    <w:rsid w:val="00592D1E"/>
    <w:rsid w:val="00593102"/>
    <w:rsid w:val="00595205"/>
    <w:rsid w:val="005961EF"/>
    <w:rsid w:val="005A7D59"/>
    <w:rsid w:val="005B2C00"/>
    <w:rsid w:val="005B3668"/>
    <w:rsid w:val="005C22FD"/>
    <w:rsid w:val="005D4728"/>
    <w:rsid w:val="005E6C57"/>
    <w:rsid w:val="005F376C"/>
    <w:rsid w:val="006123F2"/>
    <w:rsid w:val="00612CBA"/>
    <w:rsid w:val="00614271"/>
    <w:rsid w:val="00615FB1"/>
    <w:rsid w:val="00617AAE"/>
    <w:rsid w:val="00621A1A"/>
    <w:rsid w:val="00627FB7"/>
    <w:rsid w:val="0063331E"/>
    <w:rsid w:val="00636AAE"/>
    <w:rsid w:val="00642DD7"/>
    <w:rsid w:val="006455DB"/>
    <w:rsid w:val="00647511"/>
    <w:rsid w:val="00657B85"/>
    <w:rsid w:val="00660FC1"/>
    <w:rsid w:val="00682266"/>
    <w:rsid w:val="006831B1"/>
    <w:rsid w:val="006858EB"/>
    <w:rsid w:val="00692DE9"/>
    <w:rsid w:val="006938E0"/>
    <w:rsid w:val="006A3635"/>
    <w:rsid w:val="006B09BE"/>
    <w:rsid w:val="006B1CDA"/>
    <w:rsid w:val="006D2CFF"/>
    <w:rsid w:val="006F48A8"/>
    <w:rsid w:val="007158BB"/>
    <w:rsid w:val="00716578"/>
    <w:rsid w:val="00722342"/>
    <w:rsid w:val="00725915"/>
    <w:rsid w:val="00727E4D"/>
    <w:rsid w:val="00732568"/>
    <w:rsid w:val="00737B11"/>
    <w:rsid w:val="00742751"/>
    <w:rsid w:val="0074380C"/>
    <w:rsid w:val="00755CA0"/>
    <w:rsid w:val="0075732A"/>
    <w:rsid w:val="00757C99"/>
    <w:rsid w:val="00766546"/>
    <w:rsid w:val="00772073"/>
    <w:rsid w:val="00772B8D"/>
    <w:rsid w:val="007754F9"/>
    <w:rsid w:val="00777A9A"/>
    <w:rsid w:val="00783118"/>
    <w:rsid w:val="00787BAD"/>
    <w:rsid w:val="00787DC5"/>
    <w:rsid w:val="00797257"/>
    <w:rsid w:val="007A0AA7"/>
    <w:rsid w:val="007A13AC"/>
    <w:rsid w:val="007B228F"/>
    <w:rsid w:val="007B507A"/>
    <w:rsid w:val="007B5246"/>
    <w:rsid w:val="007B7CC3"/>
    <w:rsid w:val="007C29A7"/>
    <w:rsid w:val="007D1091"/>
    <w:rsid w:val="007E1C4F"/>
    <w:rsid w:val="007E3A04"/>
    <w:rsid w:val="007E649E"/>
    <w:rsid w:val="007F3E3F"/>
    <w:rsid w:val="007F4214"/>
    <w:rsid w:val="007F44F3"/>
    <w:rsid w:val="0080664F"/>
    <w:rsid w:val="00807037"/>
    <w:rsid w:val="00807113"/>
    <w:rsid w:val="008176DE"/>
    <w:rsid w:val="008205A7"/>
    <w:rsid w:val="008328EC"/>
    <w:rsid w:val="00835D3B"/>
    <w:rsid w:val="00845460"/>
    <w:rsid w:val="00853A6B"/>
    <w:rsid w:val="00864115"/>
    <w:rsid w:val="008645B0"/>
    <w:rsid w:val="00874195"/>
    <w:rsid w:val="00882554"/>
    <w:rsid w:val="0088315C"/>
    <w:rsid w:val="00884C4B"/>
    <w:rsid w:val="00885958"/>
    <w:rsid w:val="008862FA"/>
    <w:rsid w:val="00890726"/>
    <w:rsid w:val="00892C41"/>
    <w:rsid w:val="008A3162"/>
    <w:rsid w:val="008A42D2"/>
    <w:rsid w:val="008A78BA"/>
    <w:rsid w:val="008B16A9"/>
    <w:rsid w:val="008B2829"/>
    <w:rsid w:val="008B500C"/>
    <w:rsid w:val="008B62A8"/>
    <w:rsid w:val="008C58F8"/>
    <w:rsid w:val="008C7104"/>
    <w:rsid w:val="008D2191"/>
    <w:rsid w:val="008E06B5"/>
    <w:rsid w:val="008E0CB2"/>
    <w:rsid w:val="008E1EF8"/>
    <w:rsid w:val="008E3A11"/>
    <w:rsid w:val="008F2E0E"/>
    <w:rsid w:val="008F5969"/>
    <w:rsid w:val="008F5A48"/>
    <w:rsid w:val="008F6A8D"/>
    <w:rsid w:val="0090089F"/>
    <w:rsid w:val="00901FF6"/>
    <w:rsid w:val="00902651"/>
    <w:rsid w:val="00903532"/>
    <w:rsid w:val="009107C3"/>
    <w:rsid w:val="00921084"/>
    <w:rsid w:val="0092160E"/>
    <w:rsid w:val="00921B00"/>
    <w:rsid w:val="00922949"/>
    <w:rsid w:val="00925D65"/>
    <w:rsid w:val="00931073"/>
    <w:rsid w:val="00947417"/>
    <w:rsid w:val="00947A8D"/>
    <w:rsid w:val="00950DB1"/>
    <w:rsid w:val="0095368C"/>
    <w:rsid w:val="009625DF"/>
    <w:rsid w:val="009722D4"/>
    <w:rsid w:val="009777FB"/>
    <w:rsid w:val="00980A91"/>
    <w:rsid w:val="00980E3D"/>
    <w:rsid w:val="009821BE"/>
    <w:rsid w:val="00984378"/>
    <w:rsid w:val="0099065E"/>
    <w:rsid w:val="009A447B"/>
    <w:rsid w:val="009A547C"/>
    <w:rsid w:val="009A68E4"/>
    <w:rsid w:val="009B25D6"/>
    <w:rsid w:val="009B76AE"/>
    <w:rsid w:val="009C7E3B"/>
    <w:rsid w:val="009D037F"/>
    <w:rsid w:val="009D4CE1"/>
    <w:rsid w:val="009D539C"/>
    <w:rsid w:val="009D6A42"/>
    <w:rsid w:val="009E093F"/>
    <w:rsid w:val="009E7791"/>
    <w:rsid w:val="009F0B9D"/>
    <w:rsid w:val="009F4E8E"/>
    <w:rsid w:val="009F6E19"/>
    <w:rsid w:val="00A017BB"/>
    <w:rsid w:val="00A0242E"/>
    <w:rsid w:val="00A0380C"/>
    <w:rsid w:val="00A03B52"/>
    <w:rsid w:val="00A140DC"/>
    <w:rsid w:val="00A16B65"/>
    <w:rsid w:val="00A17118"/>
    <w:rsid w:val="00A201B9"/>
    <w:rsid w:val="00A20B5C"/>
    <w:rsid w:val="00A2179A"/>
    <w:rsid w:val="00A32E3B"/>
    <w:rsid w:val="00A353D7"/>
    <w:rsid w:val="00A41366"/>
    <w:rsid w:val="00A4147F"/>
    <w:rsid w:val="00A435A2"/>
    <w:rsid w:val="00A449E0"/>
    <w:rsid w:val="00A506DC"/>
    <w:rsid w:val="00A560F5"/>
    <w:rsid w:val="00A56CB5"/>
    <w:rsid w:val="00A64672"/>
    <w:rsid w:val="00A804CA"/>
    <w:rsid w:val="00A8159D"/>
    <w:rsid w:val="00A93D01"/>
    <w:rsid w:val="00A9487D"/>
    <w:rsid w:val="00A96756"/>
    <w:rsid w:val="00AA6431"/>
    <w:rsid w:val="00AB1566"/>
    <w:rsid w:val="00AC112C"/>
    <w:rsid w:val="00AC6C25"/>
    <w:rsid w:val="00AD207E"/>
    <w:rsid w:val="00AD43E7"/>
    <w:rsid w:val="00AD5BC5"/>
    <w:rsid w:val="00AE0C0E"/>
    <w:rsid w:val="00AE0E28"/>
    <w:rsid w:val="00AE53E6"/>
    <w:rsid w:val="00AF1B69"/>
    <w:rsid w:val="00AF49AC"/>
    <w:rsid w:val="00B1163C"/>
    <w:rsid w:val="00B1269F"/>
    <w:rsid w:val="00B209EB"/>
    <w:rsid w:val="00B35E5B"/>
    <w:rsid w:val="00B369BC"/>
    <w:rsid w:val="00B40C86"/>
    <w:rsid w:val="00B44AF0"/>
    <w:rsid w:val="00B460D4"/>
    <w:rsid w:val="00B53863"/>
    <w:rsid w:val="00B56B5C"/>
    <w:rsid w:val="00B6158C"/>
    <w:rsid w:val="00B64C4E"/>
    <w:rsid w:val="00B71195"/>
    <w:rsid w:val="00B72936"/>
    <w:rsid w:val="00B96FB5"/>
    <w:rsid w:val="00B975A7"/>
    <w:rsid w:val="00BC2157"/>
    <w:rsid w:val="00BD1D66"/>
    <w:rsid w:val="00BD2655"/>
    <w:rsid w:val="00BD3CD7"/>
    <w:rsid w:val="00BE0F92"/>
    <w:rsid w:val="00BF0C1B"/>
    <w:rsid w:val="00BF1690"/>
    <w:rsid w:val="00C015ED"/>
    <w:rsid w:val="00C01E26"/>
    <w:rsid w:val="00C02C2B"/>
    <w:rsid w:val="00C03138"/>
    <w:rsid w:val="00C0515E"/>
    <w:rsid w:val="00C2387C"/>
    <w:rsid w:val="00C2586B"/>
    <w:rsid w:val="00C32B3B"/>
    <w:rsid w:val="00C36F22"/>
    <w:rsid w:val="00C4680F"/>
    <w:rsid w:val="00C575C3"/>
    <w:rsid w:val="00C63F80"/>
    <w:rsid w:val="00C82374"/>
    <w:rsid w:val="00C82571"/>
    <w:rsid w:val="00C97097"/>
    <w:rsid w:val="00CA0194"/>
    <w:rsid w:val="00CA1F38"/>
    <w:rsid w:val="00CA5ACC"/>
    <w:rsid w:val="00CB3F1A"/>
    <w:rsid w:val="00CB4524"/>
    <w:rsid w:val="00CC1C7D"/>
    <w:rsid w:val="00CC1F7B"/>
    <w:rsid w:val="00CC2A03"/>
    <w:rsid w:val="00CC6D33"/>
    <w:rsid w:val="00CD10E3"/>
    <w:rsid w:val="00CD2697"/>
    <w:rsid w:val="00CD6676"/>
    <w:rsid w:val="00CF0840"/>
    <w:rsid w:val="00D028AA"/>
    <w:rsid w:val="00D02A89"/>
    <w:rsid w:val="00D05EA9"/>
    <w:rsid w:val="00D10571"/>
    <w:rsid w:val="00D1239C"/>
    <w:rsid w:val="00D21A6B"/>
    <w:rsid w:val="00D22B7E"/>
    <w:rsid w:val="00D319BE"/>
    <w:rsid w:val="00D32A1E"/>
    <w:rsid w:val="00D44498"/>
    <w:rsid w:val="00D4598A"/>
    <w:rsid w:val="00D509AF"/>
    <w:rsid w:val="00D61BBB"/>
    <w:rsid w:val="00D83A0D"/>
    <w:rsid w:val="00D83FDE"/>
    <w:rsid w:val="00D84320"/>
    <w:rsid w:val="00D86088"/>
    <w:rsid w:val="00DB0BEF"/>
    <w:rsid w:val="00DB1153"/>
    <w:rsid w:val="00DB7CEE"/>
    <w:rsid w:val="00DC2C05"/>
    <w:rsid w:val="00DC6E41"/>
    <w:rsid w:val="00DC7523"/>
    <w:rsid w:val="00DC7AFA"/>
    <w:rsid w:val="00DD007B"/>
    <w:rsid w:val="00DD684E"/>
    <w:rsid w:val="00DD7AFD"/>
    <w:rsid w:val="00DE0861"/>
    <w:rsid w:val="00DE6E08"/>
    <w:rsid w:val="00DF108F"/>
    <w:rsid w:val="00DF4F50"/>
    <w:rsid w:val="00E04BB9"/>
    <w:rsid w:val="00E15AD9"/>
    <w:rsid w:val="00E17ED3"/>
    <w:rsid w:val="00E24515"/>
    <w:rsid w:val="00E27A5F"/>
    <w:rsid w:val="00E301FC"/>
    <w:rsid w:val="00E309C5"/>
    <w:rsid w:val="00E34463"/>
    <w:rsid w:val="00E3660A"/>
    <w:rsid w:val="00E37A11"/>
    <w:rsid w:val="00E41519"/>
    <w:rsid w:val="00E479EF"/>
    <w:rsid w:val="00E56E96"/>
    <w:rsid w:val="00E916D0"/>
    <w:rsid w:val="00EB0140"/>
    <w:rsid w:val="00EB3E15"/>
    <w:rsid w:val="00EB616D"/>
    <w:rsid w:val="00EB6FCB"/>
    <w:rsid w:val="00EC5F9A"/>
    <w:rsid w:val="00ED2B4A"/>
    <w:rsid w:val="00ED7BA6"/>
    <w:rsid w:val="00EF22B8"/>
    <w:rsid w:val="00EF4CC8"/>
    <w:rsid w:val="00F04040"/>
    <w:rsid w:val="00F0456B"/>
    <w:rsid w:val="00F24963"/>
    <w:rsid w:val="00F36AC1"/>
    <w:rsid w:val="00F40C2F"/>
    <w:rsid w:val="00F42618"/>
    <w:rsid w:val="00F437E3"/>
    <w:rsid w:val="00F43B93"/>
    <w:rsid w:val="00F57381"/>
    <w:rsid w:val="00F60784"/>
    <w:rsid w:val="00F63A66"/>
    <w:rsid w:val="00F65713"/>
    <w:rsid w:val="00F74B18"/>
    <w:rsid w:val="00F74E9C"/>
    <w:rsid w:val="00F9020E"/>
    <w:rsid w:val="00F9205B"/>
    <w:rsid w:val="00F93F85"/>
    <w:rsid w:val="00F9434A"/>
    <w:rsid w:val="00FA235A"/>
    <w:rsid w:val="00FA2948"/>
    <w:rsid w:val="00FA4A5D"/>
    <w:rsid w:val="00FB1D8F"/>
    <w:rsid w:val="00FB6631"/>
    <w:rsid w:val="00FC2607"/>
    <w:rsid w:val="00FC441B"/>
    <w:rsid w:val="00FC728A"/>
    <w:rsid w:val="00FD1CCA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80AB7"/>
  <w15:chartTrackingRefBased/>
  <w15:docId w15:val="{B8AB76A3-91A7-482C-BA75-76AA5BC5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8F8"/>
  </w:style>
  <w:style w:type="paragraph" w:styleId="Heading1">
    <w:name w:val="heading 1"/>
    <w:basedOn w:val="Normal"/>
    <w:next w:val="Normal"/>
    <w:link w:val="Heading1Char"/>
    <w:uiPriority w:val="9"/>
    <w:qFormat/>
    <w:rsid w:val="001C2D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5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DBE"/>
  </w:style>
  <w:style w:type="paragraph" w:styleId="Footer">
    <w:name w:val="footer"/>
    <w:basedOn w:val="Normal"/>
    <w:link w:val="FooterChar"/>
    <w:uiPriority w:val="99"/>
    <w:unhideWhenUsed/>
    <w:rsid w:val="001A0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DBE"/>
  </w:style>
  <w:style w:type="character" w:customStyle="1" w:styleId="ng-binding">
    <w:name w:val="ng-binding"/>
    <w:basedOn w:val="DefaultParagraphFont"/>
    <w:rsid w:val="00921084"/>
  </w:style>
  <w:style w:type="character" w:customStyle="1" w:styleId="ng-scope">
    <w:name w:val="ng-scope"/>
    <w:basedOn w:val="DefaultParagraphFont"/>
    <w:rsid w:val="00921084"/>
  </w:style>
  <w:style w:type="character" w:styleId="Strong">
    <w:name w:val="Strong"/>
    <w:basedOn w:val="DefaultParagraphFont"/>
    <w:uiPriority w:val="22"/>
    <w:qFormat/>
    <w:rsid w:val="0092108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2C4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96FB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A8159D"/>
  </w:style>
  <w:style w:type="paragraph" w:styleId="DocumentMap">
    <w:name w:val="Document Map"/>
    <w:basedOn w:val="Normal"/>
    <w:link w:val="DocumentMapChar"/>
    <w:uiPriority w:val="99"/>
    <w:semiHidden/>
    <w:unhideWhenUsed/>
    <w:rsid w:val="00A8159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159D"/>
    <w:rPr>
      <w:rFonts w:ascii="Times New Roman" w:hAnsi="Times New Roman" w:cs="Times New Roman"/>
    </w:rPr>
  </w:style>
  <w:style w:type="table" w:styleId="TableGridLight">
    <w:name w:val="Grid Table Light"/>
    <w:basedOn w:val="TableNormal"/>
    <w:uiPriority w:val="40"/>
    <w:rsid w:val="004E53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rsid w:val="00B975A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4C2D4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B2C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2D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3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69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787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2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45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96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.gadsdenstate.edu/" TargetMode="External"/><Relationship Id="rId26" Type="http://schemas.openxmlformats.org/officeDocument/2006/relationships/hyperlink" Target="mailto:email@gadsdenstate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gadsdenstate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adsdenstate.edu/" TargetMode="External"/><Relationship Id="rId17" Type="http://schemas.openxmlformats.org/officeDocument/2006/relationships/hyperlink" Target="https://www.linkedin.com/school/gadsdenstatecommunitycollege" TargetMode="External"/><Relationship Id="rId25" Type="http://schemas.openxmlformats.org/officeDocument/2006/relationships/image" Target="media/image4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nstagram.com/gadsdenstatecommunitycollege" TargetMode="External"/><Relationship Id="rId20" Type="http://schemas.openxmlformats.org/officeDocument/2006/relationships/hyperlink" Target="mailto:email@gadsdenstate.edu" TargetMode="External"/><Relationship Id="rId29" Type="http://schemas.openxmlformats.org/officeDocument/2006/relationships/hyperlink" Target="https://www.linkedin.com/school/gadsdenstatecommunitycollege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school/gadsdenstatecommunitycollege" TargetMode="External"/><Relationship Id="rId24" Type="http://schemas.openxmlformats.org/officeDocument/2006/relationships/hyperlink" Target="https://www.gadsdenstate.ed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gadsdenstate/" TargetMode="External"/><Relationship Id="rId23" Type="http://schemas.openxmlformats.org/officeDocument/2006/relationships/hyperlink" Target="https://www.linkedin.com/school/gadsdenstatecommunitycollege" TargetMode="External"/><Relationship Id="rId28" Type="http://schemas.openxmlformats.org/officeDocument/2006/relationships/hyperlink" Target="https://www.instagram.com/gadsdenstatecommunitycollege" TargetMode="External"/><Relationship Id="rId10" Type="http://schemas.openxmlformats.org/officeDocument/2006/relationships/hyperlink" Target="https://www.instagram.com/gadsdenstatecommunitycollege" TargetMode="External"/><Relationship Id="rId19" Type="http://schemas.openxmlformats.org/officeDocument/2006/relationships/image" Target="media/image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adsdenstate/" TargetMode="External"/><Relationship Id="rId14" Type="http://schemas.openxmlformats.org/officeDocument/2006/relationships/hyperlink" Target="mailto:email@gadsdenstate.edu" TargetMode="External"/><Relationship Id="rId22" Type="http://schemas.openxmlformats.org/officeDocument/2006/relationships/hyperlink" Target="https://www.instagram.com/gadsdenstatecommunitycollege" TargetMode="External"/><Relationship Id="rId27" Type="http://schemas.openxmlformats.org/officeDocument/2006/relationships/hyperlink" Target="https://www.facebook.com/gadsdenstate/" TargetMode="External"/><Relationship Id="rId30" Type="http://schemas.openxmlformats.org/officeDocument/2006/relationships/hyperlink" Target="https://www.gadsdenstate.edu/" TargetMode="External"/><Relationship Id="rId8" Type="http://schemas.openxmlformats.org/officeDocument/2006/relationships/hyperlink" Target="mailto:email@gadsdenstate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2251235\Downloads\tf55682965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267FE-4D81-407D-9AFB-DFC33601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C:\Users\A02251235\Downloads\tf55682965_win32.dotx</Template>
  <TotalTime>6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Hyatt</dc:creator>
  <cp:keywords/>
  <dc:description/>
  <cp:lastModifiedBy>Austin Tillison</cp:lastModifiedBy>
  <cp:revision>5</cp:revision>
  <dcterms:created xsi:type="dcterms:W3CDTF">2026-03-04T21:56:00Z</dcterms:created>
  <dcterms:modified xsi:type="dcterms:W3CDTF">2026-03-04T22:01:00Z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1d8bdc8b-f22d-4f10-94f1-ee139a232d52</vt:lpwstr>
  </property>
</Properties>
</file>